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Приложение 3 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ДОГОВОР</w:t>
      </w:r>
    </w:p>
    <w:p w:rsidR="008C27A0" w:rsidRPr="008C27A0" w:rsidRDefault="008C27A0" w:rsidP="008C27A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о предоставлении субсидии из бюджета города Москвы некоммерческим организациям (за исключением государственных учреждений)</w:t>
      </w:r>
    </w:p>
    <w:p w:rsidR="008C27A0" w:rsidRPr="008C27A0" w:rsidRDefault="008C27A0" w:rsidP="008C27A0">
      <w:pPr>
        <w:widowControl w:val="0"/>
        <w:autoSpaceDE w:val="0"/>
        <w:autoSpaceDN w:val="0"/>
        <w:spacing w:after="0"/>
        <w:jc w:val="center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Москва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5954"/>
        <w:gridCol w:w="4394"/>
      </w:tblGrid>
      <w:tr w:rsidR="008C27A0" w:rsidRPr="008C27A0" w:rsidTr="00391462">
        <w:trPr>
          <w:trHeight w:val="409"/>
        </w:trPr>
        <w:tc>
          <w:tcPr>
            <w:tcW w:w="5954" w:type="dxa"/>
            <w:shd w:val="clear" w:color="auto" w:fill="auto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«__» _________ 20___ г.  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№ _____</w:t>
            </w:r>
          </w:p>
          <w:p w:rsidR="008C27A0" w:rsidRPr="008C27A0" w:rsidRDefault="008C27A0" w:rsidP="008C27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     </w:t>
            </w:r>
          </w:p>
        </w:tc>
      </w:tr>
    </w:tbl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color w:val="000000"/>
          <w:sz w:val="24"/>
          <w:szCs w:val="28"/>
          <w:u w:val="single"/>
          <w:lang w:eastAsia="ru-RU"/>
        </w:rPr>
      </w:pPr>
      <w:bookmarkStart w:id="1" w:name="P55"/>
      <w:bookmarkEnd w:id="1"/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</w:t>
      </w:r>
      <w:r w:rsidRPr="008C27A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Префектура Зеленоградского административного округа города Москвы,</w:t>
      </w:r>
      <w:r w:rsidRPr="008C27A0">
        <w:rPr>
          <w:rFonts w:ascii="Times New Roman" w:eastAsia="Times New Roman" w:hAnsi="Times New Roman"/>
          <w:i/>
          <w:color w:val="000000"/>
          <w:sz w:val="24"/>
          <w:szCs w:val="28"/>
          <w:u w:val="single"/>
          <w:lang w:eastAsia="ru-RU"/>
        </w:rPr>
        <w:t xml:space="preserve"> 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(наименование органа исполнительной власти города Москвы уполномоченного на предоставление субсидии</w:t>
      </w:r>
      <w:r w:rsidRPr="008C27A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которому как получателю средств бюджета города Москвы доведены лимиты бюджетных обязательств на предоставление субсидии в соответствии с </w:t>
      </w:r>
      <w:r w:rsidRPr="008C27A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пунктом 2 статьи 78.1 Бюджетного кодекса Российской Федерации </w:t>
      </w: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именуемый в дальнейшем «Уполномоченный орган», в лице____________________________________________________________,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(наименование должности, а также фамилия, имя, отчество</w:t>
      </w:r>
      <w:r w:rsidRPr="008C27A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8C27A0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руководителя Уполномоченного органа  или уполномоченного им лица)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действующего на основании доверенности от _____________20__г. и Положения о Префектуре административного округа города Москвы,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одной стороны, и _________________________________________________,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(наименование некоммерческой организации)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именуемый в дальнейшем «Получатель», в лице _________________________, 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(наименование должности, а также фамилия, имя, отчество лица, представляющего Получателя, или уполномоченного им лица)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действующего на основании _________________________________________, </w:t>
      </w:r>
    </w:p>
    <w:p w:rsidR="008C27A0" w:rsidRPr="00CC1D8A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CC1D8A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другой стороны, далее именуемые «Стороны», в соответствии с Бюджетным кодексом Российской Федерации, постановлением Правительства Москвы от 22 августа 2017 г. № 552-ПП «О предоставлении субсидий, грантов в форме субсидий из бюджета города Москвы юридическим лицам, индивидуальным предпринимателям, физическим лицам»  (далее-Правовой акт), утвержденным распоряжением префектуры Зеленоградского административного округа города Москвы от 29 ноября 2017 № 629-рп «О порядке предоставления субсидий из бюджета города Москвы», заключили настоящий договор о нижеследующем.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1. Предмет договора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P83"/>
      <w:bookmarkEnd w:id="2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Предметом настоящего договора является предоставление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в _____году (годах) Получателю Уполномоченным органом в соответствии с ________________________</w:t>
      </w:r>
      <w:r w:rsidRPr="008C27A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1"/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 из бюджета города Москвы (далее - </w:t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Субсидия) в размере _________ (_____________) рублей в целях______________</w:t>
      </w:r>
      <w:r w:rsidRPr="008C27A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2"/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C27A0" w:rsidRPr="008C27A0" w:rsidRDefault="008C27A0" w:rsidP="008C27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1.2. Субсидия предоставляется в пределах бюджетных ассигнований, предусмотренных Уполномоченному органу по КБК _____________________ </w:t>
      </w:r>
    </w:p>
    <w:p w:rsidR="008C27A0" w:rsidRPr="008C27A0" w:rsidRDefault="008C27A0" w:rsidP="008C27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(</w:t>
      </w: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 xml:space="preserve">полный код бюджетной классификации Российской Федерации)  </w:t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по целевой статье «_________________». </w:t>
      </w:r>
    </w:p>
    <w:p w:rsidR="008C27A0" w:rsidRPr="008C27A0" w:rsidRDefault="008C27A0" w:rsidP="008C27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C27A0">
        <w:rPr>
          <w:rFonts w:ascii="Times New Roman" w:hAnsi="Times New Roman"/>
          <w:b/>
          <w:sz w:val="28"/>
          <w:szCs w:val="28"/>
        </w:rPr>
        <w:t>Условия и порядок предоставления Субсидии</w:t>
      </w:r>
    </w:p>
    <w:p w:rsidR="008C27A0" w:rsidRPr="008C27A0" w:rsidRDefault="008C27A0" w:rsidP="008C27A0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8C27A0" w:rsidRPr="008C27A0" w:rsidRDefault="008C27A0" w:rsidP="008C2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P100"/>
      <w:bookmarkEnd w:id="3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2.1. Субсидия имеет строго целевое назначение и не может быть использована в целях, не предусмотренных </w:t>
      </w:r>
      <w:hyperlink r:id="rId8" w:history="1">
        <w:r w:rsidRPr="008C27A0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1.1</w:t>
        </w:r>
      </w:hyperlink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Соглашения.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Субсидия предоставляется при соблюдении Получателем следующих условий: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-наличие согласия Получателя на осуществление Уполномоченным органом и органом государственного финансового контроля проверок соблюдения Получателем условий, целей и порядка предоставления Субсидии;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ведение Получателем аналитического учета затрат и (или) недополученных доходов, возмещенных за счет средств Субсидии</w:t>
      </w:r>
      <w:r w:rsidRPr="008C27A0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footnoteReference w:id="3"/>
      </w: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иные условия, предусмотренные Правовым актом.</w:t>
      </w:r>
      <w:bookmarkStart w:id="4" w:name="P104"/>
      <w:bookmarkEnd w:id="4"/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2.3. Субсидия предоставляется в размере _________ (_____________) рублей, в том числе: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 год ___________(сумма),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Аванс составляет ___ процентов в размере _________ (_____________) рублей, в том числе: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 год ___________(сумма),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Субсидия (аванс) перечисляется Получателю на __________ счет</w:t>
      </w:r>
      <w:r w:rsidRPr="008C27A0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footnoteReference w:id="4"/>
      </w: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в срок _________</w:t>
      </w:r>
      <w:r w:rsidRPr="008C27A0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footnoteReference w:id="5"/>
      </w:r>
      <w:r w:rsidRPr="008C2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C27A0" w:rsidRPr="008C27A0" w:rsidRDefault="008C27A0" w:rsidP="00CC1D8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Права и обязанности Сторон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3.1. Уполномоченный орган обязан: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3.1.1. Предоставить Получателю Субсидию в размере ____________ и на цели, указанные в </w:t>
      </w:r>
      <w:hyperlink w:anchor="P83" w:history="1">
        <w:r w:rsidRPr="008C27A0">
          <w:rPr>
            <w:rFonts w:ascii="Times New Roman" w:eastAsia="Times New Roman" w:hAnsi="Times New Roman"/>
            <w:sz w:val="28"/>
            <w:szCs w:val="28"/>
            <w:lang w:eastAsia="ru-RU"/>
          </w:rPr>
          <w:t>пункте 1.1</w:t>
        </w:r>
      </w:hyperlink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Соглашения.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3.1.2. Осуществить перечисление средств Субсидии при соблюдении условий, в порядке и сроки, предусмотренные в </w:t>
      </w:r>
      <w:hyperlink w:anchor="P104" w:history="1">
        <w:r w:rsidRPr="008C27A0">
          <w:rPr>
            <w:rFonts w:ascii="Times New Roman" w:eastAsia="Times New Roman" w:hAnsi="Times New Roman"/>
            <w:sz w:val="28"/>
            <w:szCs w:val="28"/>
            <w:lang w:eastAsia="ru-RU"/>
          </w:rPr>
          <w:t>пунктах 2.2 и 2.</w:t>
        </w:r>
      </w:hyperlink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 настоящего Соглашения.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3.1.3. Сформировать Сведения о настоящем договоре посредством </w:t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автоматизированной системы управления городскими финансами города Москвы (далее - АСУ ГФ) по форме, утвержденной Департаментом финансов города Москвы (далее – Сведения о договоре), в срок не позднее 15 рабочих дней со дня определения результатов отбора претендентов</w:t>
      </w:r>
      <w:r w:rsidRPr="008C27A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6"/>
      </w:r>
      <w:r w:rsidRPr="008C27A0">
        <w:rPr>
          <w:rFonts w:ascii="Times New Roman" w:eastAsia="Times New Roman" w:hAnsi="Times New Roman"/>
          <w:i/>
          <w:sz w:val="24"/>
          <w:szCs w:val="28"/>
          <w:lang w:eastAsia="ru-RU"/>
        </w:rPr>
        <w:t>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3.1.4. Направить Сведения о договоре, подписанные Уполномоченным органом с применением усиленной квалифицированной электронной подписи, с приложением электронного образа настоящего договора посредством АСУ ГФ в Департамент финансов города Москвы в срок не позднее 7 рабочих дней со дня подписания Сторонами настоящего договора.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3.1.5. Принять и утвердить Отчет Получателя об использовании Субсидии (далее – Отчет об использовании Субсидии) при отсутствии замечаний.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3.1.6. Направить с использованием АСУ ГФ в Департамент финансов города Москвы сведения об использовании Субсидии по форме, утвержденной Департаментом финансов города Москвы, подписанные Уполномоченным органом с применением усиленной квалифицированной электронной подписи, с приложением электронного образа Отчета об использовании Субсидии в срок</w:t>
      </w:r>
      <w:r w:rsidRPr="008C27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не позднее 7 рабочих дней со дня утверждения Уполномоченным органом указанного Отчета об использовании Субсидии</w:t>
      </w:r>
      <w:r w:rsidRPr="008C27A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7"/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3.1.7. Направить Получателю уведомление о реквизитах банковского счета, на который должен быть осуществлен возврат остатка Субсидии в случае отсутствия согласованного в установленном порядке с Департаментом финансов города Москвы решения Уполномоченного органа о наличии потребности в остатке Субсидии, не использованном в отчетном финансовом году.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3.1.8. Иные обязанности</w:t>
      </w:r>
      <w:r w:rsidRPr="008C27A0"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  <w:footnoteReference w:id="8"/>
      </w: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3.2. Уполномоченный орган вправе: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3.2.1. Изменять в одностороннем порядке объем Субсидии при изменении в установленном порядке лимитов бюджетных обязательств и бюджетных ассигнований, предусмотренных Уполномоченному органу на эти цели, с последующим направлением Получателю соответствующего письменного уведомления и заключением дополнительного соглашения к настоящему договору.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3.2.2. Запрашивать у Получателя документы, необходимые для исполнения настоящего Соглашения, а также для проведения проверок (контрольных мероприятий).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3.2.3. Проводить проверки и контрольные мероприятия, связанные с исполнением Получателем условий настоящего Соглашения. Присутствовать (инициатор выделения субсидии) при проведении мероприятия, на осуществлении которых выделена субсидия, а также осуществлять </w:t>
      </w:r>
      <w:proofErr w:type="spellStart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фотофиксацию</w:t>
      </w:r>
      <w:proofErr w:type="spellEnd"/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3.2.4. Принимать согласованное в срок не позднее 20 марта текущего финансового года с Департаментом финансов города Москвы решение о наличии потребности в остатке Субсидии, не использованном в отчетном финансовом году.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3.3. Получатель обязан: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3.3.1. Использовать Субсидию в соответствии с ее целевым назначением и на условиях, предусмотренных настоящим договором.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3.3.2. Обеспечивать достижение показателей результативности, установленных в разделе 11 Приложения к распоряжению Префектуры от 29 ноября 2017 № 629-рп</w:t>
      </w:r>
      <w:r w:rsidRPr="008C27A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9"/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3.3.3. Оказывать содействие Уполномоченному органу и органу государственного финансового контроля при осуществлении ими в пределах установленной компетенции контрольных мероприятий по проверке соблюдения Получателем условий, целей и порядка предоставления Субсидии, предоставлять необходимую информацию и документы по запросу указанных органов.</w:t>
      </w:r>
    </w:p>
    <w:p w:rsidR="008C27A0" w:rsidRPr="008C27A0" w:rsidRDefault="008C27A0" w:rsidP="008C27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3.3.4. Перечислять в бюджет города Москвы неиспользованный остаток Субсидии в случае отсутствия согласованного с Департаментом финансов города Москвы решения Уполномоченного органа о наличии потребности в указанных средствах в срок не позднее 31 марта текущего финансового года.</w:t>
      </w:r>
      <w:r w:rsidRPr="008C27A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10"/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3.3.5. Предоставлять в срок до __________ числа месяца, следующего за отчетным, Уполномоченному органу в соответствии с Правовым</w:t>
      </w: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актом Отчет об использовании Субсидии по форме согласно приложению к настоящему договору.</w:t>
      </w:r>
      <w:r w:rsidRPr="008C27A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11"/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3.3.6. Не приобретать за счет средств Субсидии иностранной валюты, за исключением операций, определенных в Правовом акте.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3.3.7. Вести аналитический учет затрат.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3.3.8. Иные обязанности</w:t>
      </w:r>
      <w:r w:rsidRPr="008C27A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12"/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3.4. Получатель вправе: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3.4.1. Обращаться к Уполномоченному органу за разъяснениями по вопросам исполнения настоящего договора.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3.4.2. Иные права</w:t>
      </w:r>
      <w:r w:rsidRPr="008C27A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13"/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5" w:name="P128"/>
      <w:bookmarkEnd w:id="5"/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4. Порядок и сроки возврата Субсидии в случае нарушения условий ее предоставления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4.1. В случае выявления нарушения условий предоставления Субсидии, допущенных Получателем, Уполномоченный орган составляет Акт о нарушении условий предоставления Субсидии, в котором указываются нарушения и сроки их устранения (далее – Акт), и направляет Акт в срок не позднее 7 рабочих дней со дня его подписания Получателю для устранения нарушений.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4.2. В случае не устранения нарушений в сроки, указанные в Акте, Уполномоченный орган в срок __________ принимает правовой акт о возврате в бюджет города Москвы средств Субсидии, использованных с нарушением условий предоставления Субсидии.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4.3. В срок __________ Уполномоченный орган направляет правовой акт о возврате в бюджет города Москвы средств Субсидии Получателю вместе с письмом, содержащим требование о возврате средств Субсидии, использованных с нарушением условий предоставления Субсидии, в бюджет города Москвы, с указанием суммы Субсидии, подлежащей возврату, и реквизитов банковского счета для зачисления указанных средств в бюджет города Москвы.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4.4. Получатель осуществляет возврат средств Субсидии, использованных с нарушением условий предоставления Субсидии, в срок __________.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В случае невозврата Субсидии сумма, израсходованная с нарушением условий ее предоставления, подлежит взысканию в бюджет города Москвы в установленном порядке.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5. Ответственность Сторон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5.1.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5.2. В случае нецелевого использования Субсидии она подлежит взысканию в доход бюджета города Москвы в соответствии с бюджетным законодательством Российской Федерации.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6. Срок действия Соглашения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6.1. Срок действия соглашения с ________ по ________</w:t>
      </w:r>
      <w:r w:rsidRPr="008C27A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14"/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Настоящее Соглашение действует до полного исполнения Сторонами своих обязательств по настоящему Соглашению.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6.2. Днем подписания настоящего Соглашения считается дата подписания </w:t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Уполномоченным органом настоящего Соглашения, подписанного Получателем.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7. Порядок рассмотрения споров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7.1. Споры (разногласия), возникающие между Сторонами в связи с исполнением настоящего Соглашения, разрешаются путем проведения переговоров с оформлением соответствующих протоколов или иных документов.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В случае невозможности урегулирования путем переговоров споры (разногласия) подлежат разрешению в судебном порядке.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8. Заключительные положения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8.1. Изменение настоящего Соглашения осуществляется по взаимному согласию Сторон в письменной форме в виде дополнений к настоящему Соглашению, которые являются его неотъемлемой частью.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8.2. Настоящее Соглашение составлено в двух экземплярах, имеющих равную юридическую силу, по одному для каждой из Сторон.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9. Платежные реквизиты Сторон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6"/>
        <w:gridCol w:w="4709"/>
      </w:tblGrid>
      <w:tr w:rsidR="008C27A0" w:rsidRPr="008C27A0" w:rsidTr="008C27A0">
        <w:trPr>
          <w:trHeight w:val="319"/>
        </w:trPr>
        <w:tc>
          <w:tcPr>
            <w:tcW w:w="4766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Уполномоченный орган </w:t>
            </w:r>
          </w:p>
        </w:tc>
        <w:tc>
          <w:tcPr>
            <w:tcW w:w="4709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Получатель </w:t>
            </w:r>
          </w:p>
        </w:tc>
      </w:tr>
      <w:tr w:rsidR="008C27A0" w:rsidRPr="008C27A0" w:rsidTr="008C27A0">
        <w:trPr>
          <w:trHeight w:val="1874"/>
        </w:trPr>
        <w:tc>
          <w:tcPr>
            <w:tcW w:w="4766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Юридический адрес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КПП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БИК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</w:t>
            </w:r>
            <w:proofErr w:type="spellEnd"/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/с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р/с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л/с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банка:</w:t>
            </w:r>
          </w:p>
        </w:tc>
        <w:tc>
          <w:tcPr>
            <w:tcW w:w="4709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Юридический адрес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КПП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БИК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</w:t>
            </w:r>
            <w:proofErr w:type="spellEnd"/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/с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р/с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л/с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банка:</w:t>
            </w:r>
          </w:p>
        </w:tc>
      </w:tr>
      <w:tr w:rsidR="008C27A0" w:rsidRPr="008C27A0" w:rsidTr="008C27A0">
        <w:trPr>
          <w:trHeight w:val="319"/>
        </w:trPr>
        <w:tc>
          <w:tcPr>
            <w:tcW w:w="4766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Руководитель:</w:t>
            </w:r>
          </w:p>
        </w:tc>
        <w:tc>
          <w:tcPr>
            <w:tcW w:w="4709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8C27A0" w:rsidRPr="008C27A0" w:rsidTr="008C27A0">
        <w:trPr>
          <w:trHeight w:val="305"/>
        </w:trPr>
        <w:tc>
          <w:tcPr>
            <w:tcW w:w="4766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</w:t>
            </w:r>
          </w:p>
        </w:tc>
        <w:tc>
          <w:tcPr>
            <w:tcW w:w="4709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</w:t>
            </w:r>
          </w:p>
        </w:tc>
      </w:tr>
      <w:tr w:rsidR="008C27A0" w:rsidRPr="008C27A0" w:rsidTr="008C27A0">
        <w:trPr>
          <w:trHeight w:val="276"/>
        </w:trPr>
        <w:tc>
          <w:tcPr>
            <w:tcW w:w="4766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(Фамилия, имя, отчество)</w:t>
            </w:r>
          </w:p>
        </w:tc>
        <w:tc>
          <w:tcPr>
            <w:tcW w:w="4709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(Фамилия, имя, отчество)</w:t>
            </w:r>
          </w:p>
        </w:tc>
      </w:tr>
      <w:tr w:rsidR="008C27A0" w:rsidRPr="008C27A0" w:rsidTr="008C27A0">
        <w:trPr>
          <w:trHeight w:val="319"/>
        </w:trPr>
        <w:tc>
          <w:tcPr>
            <w:tcW w:w="4766" w:type="dxa"/>
          </w:tcPr>
          <w:p w:rsidR="008C27A0" w:rsidRPr="008C27A0" w:rsidRDefault="008C27A0" w:rsidP="008C27A0">
            <w:pPr>
              <w:widowControl w:val="0"/>
              <w:tabs>
                <w:tab w:val="left" w:pos="372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М.П.</w:t>
            </w: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4709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:rsidR="008C27A0" w:rsidRPr="008C27A0" w:rsidRDefault="008C27A0" w:rsidP="008C27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838" w:type="dxa"/>
        <w:tblLook w:val="01E0" w:firstRow="1" w:lastRow="1" w:firstColumn="1" w:lastColumn="1" w:noHBand="0" w:noVBand="0"/>
      </w:tblPr>
      <w:tblGrid>
        <w:gridCol w:w="5536"/>
        <w:gridCol w:w="4302"/>
      </w:tblGrid>
      <w:tr w:rsidR="008C27A0" w:rsidRPr="008C27A0" w:rsidTr="008C27A0">
        <w:trPr>
          <w:trHeight w:val="100"/>
        </w:trPr>
        <w:tc>
          <w:tcPr>
            <w:tcW w:w="5536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02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Приложение  1 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 договору № __________</w:t>
            </w:r>
          </w:p>
        </w:tc>
      </w:tr>
      <w:tr w:rsidR="008C27A0" w:rsidRPr="008C27A0" w:rsidTr="008C27A0">
        <w:trPr>
          <w:trHeight w:val="100"/>
        </w:trPr>
        <w:tc>
          <w:tcPr>
            <w:tcW w:w="5536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02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 «____» _________20__г.</w:t>
            </w:r>
          </w:p>
        </w:tc>
      </w:tr>
    </w:tbl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СМЕТА РАСХОДОВ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на выполнение мероприятий ___________________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574"/>
        <w:gridCol w:w="1335"/>
        <w:gridCol w:w="835"/>
        <w:gridCol w:w="900"/>
        <w:gridCol w:w="900"/>
        <w:gridCol w:w="835"/>
        <w:gridCol w:w="1290"/>
      </w:tblGrid>
      <w:tr w:rsidR="008C27A0" w:rsidRPr="008C27A0" w:rsidTr="003914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№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Наименование  расходов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Сумма, руб.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 кв.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 кв.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 кв.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 кв.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8C27A0" w:rsidRPr="008C27A0" w:rsidTr="003914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8C27A0" w:rsidRPr="008C27A0" w:rsidTr="003914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8C27A0" w:rsidRPr="008C27A0" w:rsidTr="003914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8C27A0" w:rsidRPr="008C27A0" w:rsidTr="003914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8"/>
        <w:gridCol w:w="4860"/>
      </w:tblGrid>
      <w:tr w:rsidR="008C27A0" w:rsidRPr="008C27A0" w:rsidTr="00391462">
        <w:trPr>
          <w:trHeight w:val="204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Префектура: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(должность)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_________________/Ф.И.О./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«___» ___________ 20___г.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М.П.</w:t>
            </w:r>
          </w:p>
          <w:p w:rsidR="008C27A0" w:rsidRPr="008C27A0" w:rsidRDefault="008C27A0" w:rsidP="008C2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 субсидии: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(должность)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_________________/Ф.И.О./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«__» _________20__г.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C27A0" w:rsidRDefault="008C27A0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 w:type="page"/>
      </w:r>
    </w:p>
    <w:tbl>
      <w:tblPr>
        <w:tblW w:w="9838" w:type="dxa"/>
        <w:tblLook w:val="01E0" w:firstRow="1" w:lastRow="1" w:firstColumn="1" w:lastColumn="1" w:noHBand="0" w:noVBand="0"/>
      </w:tblPr>
      <w:tblGrid>
        <w:gridCol w:w="9838"/>
      </w:tblGrid>
      <w:tr w:rsidR="008C27A0" w:rsidRPr="008C27A0" w:rsidTr="0055160F">
        <w:trPr>
          <w:trHeight w:val="100"/>
        </w:trPr>
        <w:tc>
          <w:tcPr>
            <w:tcW w:w="9838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Приложение 2 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 к договору № __________</w:t>
            </w:r>
          </w:p>
        </w:tc>
      </w:tr>
      <w:tr w:rsidR="008C27A0" w:rsidRPr="008C27A0" w:rsidTr="0055160F">
        <w:trPr>
          <w:trHeight w:val="100"/>
        </w:trPr>
        <w:tc>
          <w:tcPr>
            <w:tcW w:w="9838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 от «____» _________20__г.</w:t>
            </w:r>
          </w:p>
        </w:tc>
      </w:tr>
    </w:tbl>
    <w:p w:rsidR="008C27A0" w:rsidRPr="008C27A0" w:rsidRDefault="008C27A0" w:rsidP="008C27A0">
      <w:pPr>
        <w:widowControl w:val="0"/>
        <w:tabs>
          <w:tab w:val="left" w:pos="62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Календарный план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выполнения мероприятия</w:t>
      </w: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</w:t>
      </w:r>
    </w:p>
    <w:p w:rsidR="008C27A0" w:rsidRPr="008C27A0" w:rsidRDefault="008C27A0" w:rsidP="008C27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480"/>
        <w:gridCol w:w="2700"/>
      </w:tblGrid>
      <w:tr w:rsidR="008C27A0" w:rsidRPr="008C27A0" w:rsidTr="00391462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видов работ, услуг и</w:t>
            </w: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основные этапы их выполнения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</w:t>
            </w: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выполнения</w:t>
            </w:r>
          </w:p>
        </w:tc>
      </w:tr>
      <w:tr w:rsidR="008C27A0" w:rsidRPr="008C27A0" w:rsidTr="00391462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27A0" w:rsidRPr="008C27A0" w:rsidTr="00391462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8"/>
        <w:gridCol w:w="4860"/>
      </w:tblGrid>
      <w:tr w:rsidR="008C27A0" w:rsidRPr="008C27A0" w:rsidTr="00391462">
        <w:trPr>
          <w:trHeight w:val="204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Префектура: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(должность)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_________________/Ф.И.О./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«___» ___________ 20___г.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М.П.</w:t>
            </w:r>
          </w:p>
          <w:p w:rsidR="008C27A0" w:rsidRPr="008C27A0" w:rsidRDefault="008C27A0" w:rsidP="008C2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 субсидии: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(должность)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_________________/Ф.И.О./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«__» _________20__г.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5160F" w:rsidRDefault="0055160F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 w:type="page"/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   </w:t>
      </w: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tabs>
          <w:tab w:val="left" w:pos="594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tbl>
      <w:tblPr>
        <w:tblW w:w="4536" w:type="dxa"/>
        <w:jc w:val="right"/>
        <w:tblLook w:val="01E0" w:firstRow="1" w:lastRow="1" w:firstColumn="1" w:lastColumn="1" w:noHBand="0" w:noVBand="0"/>
      </w:tblPr>
      <w:tblGrid>
        <w:gridCol w:w="4536"/>
      </w:tblGrid>
      <w:tr w:rsidR="008C27A0" w:rsidRPr="008C27A0" w:rsidTr="0055160F">
        <w:trPr>
          <w:trHeight w:val="100"/>
          <w:jc w:val="right"/>
        </w:trPr>
        <w:tc>
          <w:tcPr>
            <w:tcW w:w="4536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Утверждаю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Заместитель префекта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___________/Ф.И.О/</w:t>
            </w:r>
          </w:p>
          <w:p w:rsidR="008C27A0" w:rsidRPr="008C27A0" w:rsidRDefault="008C27A0" w:rsidP="00551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(подпись)</w:t>
            </w:r>
          </w:p>
        </w:tc>
      </w:tr>
      <w:tr w:rsidR="008C27A0" w:rsidRPr="008C27A0" w:rsidTr="0055160F">
        <w:trPr>
          <w:trHeight w:val="100"/>
          <w:jc w:val="right"/>
        </w:trPr>
        <w:tc>
          <w:tcPr>
            <w:tcW w:w="4536" w:type="dxa"/>
          </w:tcPr>
          <w:p w:rsidR="008C27A0" w:rsidRPr="008C27A0" w:rsidRDefault="008C27A0" w:rsidP="00551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от «____» _________20__г.</w:t>
            </w:r>
          </w:p>
        </w:tc>
      </w:tr>
    </w:tbl>
    <w:p w:rsidR="008C27A0" w:rsidRPr="008C27A0" w:rsidRDefault="008C27A0" w:rsidP="008C27A0">
      <w:pPr>
        <w:widowControl w:val="0"/>
        <w:tabs>
          <w:tab w:val="left" w:pos="62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C27A0" w:rsidRPr="008C27A0" w:rsidRDefault="0055160F" w:rsidP="0055160F">
      <w:pPr>
        <w:tabs>
          <w:tab w:val="left" w:pos="5945"/>
        </w:tabs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5160F">
        <w:rPr>
          <w:rFonts w:ascii="Times New Roman" w:eastAsia="Times New Roman" w:hAnsi="Times New Roman"/>
          <w:i/>
          <w:sz w:val="28"/>
          <w:szCs w:val="28"/>
          <w:lang w:eastAsia="ru-RU"/>
        </w:rPr>
        <w:t>(ФОРМА)</w:t>
      </w:r>
    </w:p>
    <w:tbl>
      <w:tblPr>
        <w:tblpPr w:leftFromText="180" w:rightFromText="180" w:horzAnchor="margin" w:tblpXSpec="right" w:tblpY="256"/>
        <w:tblW w:w="3794" w:type="dxa"/>
        <w:tblLook w:val="01E0" w:firstRow="1" w:lastRow="1" w:firstColumn="1" w:lastColumn="1" w:noHBand="0" w:noVBand="0"/>
      </w:tblPr>
      <w:tblGrid>
        <w:gridCol w:w="3794"/>
      </w:tblGrid>
      <w:tr w:rsidR="0055160F" w:rsidRPr="008C27A0" w:rsidTr="0055160F">
        <w:tc>
          <w:tcPr>
            <w:tcW w:w="3794" w:type="dxa"/>
          </w:tcPr>
          <w:p w:rsidR="0055160F" w:rsidRPr="008C27A0" w:rsidRDefault="0055160F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Приложение 3 </w:t>
            </w:r>
          </w:p>
          <w:p w:rsidR="0055160F" w:rsidRPr="008C27A0" w:rsidRDefault="0055160F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 договору № _________</w:t>
            </w:r>
          </w:p>
          <w:p w:rsidR="0055160F" w:rsidRPr="008C27A0" w:rsidRDefault="0055160F" w:rsidP="00551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 «___» __________20__г.</w:t>
            </w:r>
          </w:p>
        </w:tc>
      </w:tr>
    </w:tbl>
    <w:p w:rsidR="008C27A0" w:rsidRPr="008C27A0" w:rsidRDefault="008C27A0" w:rsidP="008C27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Финансовый отчет</w:t>
      </w: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об использовании субсидии, в рамках исполнения договора (дата, № )  </w:t>
      </w: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____________________________________________________________________</w:t>
      </w:r>
    </w:p>
    <w:p w:rsidR="008C27A0" w:rsidRPr="008C27A0" w:rsidRDefault="008C27A0" w:rsidP="008C27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(наименование Получателя субсидии)</w:t>
      </w:r>
    </w:p>
    <w:p w:rsidR="008C27A0" w:rsidRPr="008C27A0" w:rsidRDefault="008C27A0" w:rsidP="008C27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за _____________20___г.</w:t>
      </w: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(период)</w:t>
      </w:r>
    </w:p>
    <w:p w:rsidR="008C27A0" w:rsidRPr="008C27A0" w:rsidRDefault="008C27A0" w:rsidP="008C27A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в рублях</w:t>
      </w:r>
    </w:p>
    <w:tbl>
      <w:tblPr>
        <w:tblW w:w="10080" w:type="dxa"/>
        <w:jc w:val="center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512"/>
        <w:gridCol w:w="1800"/>
        <w:gridCol w:w="1440"/>
        <w:gridCol w:w="1620"/>
        <w:gridCol w:w="1800"/>
        <w:gridCol w:w="1260"/>
      </w:tblGrid>
      <w:tr w:rsidR="008C27A0" w:rsidRPr="008C27A0" w:rsidTr="00391462">
        <w:trPr>
          <w:jc w:val="center"/>
        </w:trPr>
        <w:tc>
          <w:tcPr>
            <w:tcW w:w="648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512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статей затрат по смете</w:t>
            </w:r>
          </w:p>
        </w:tc>
        <w:tc>
          <w:tcPr>
            <w:tcW w:w="1800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 бюджетных средств по смете (годовая)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Израсходованная сумма за отчетный период          </w:t>
            </w:r>
          </w:p>
        </w:tc>
        <w:tc>
          <w:tcPr>
            <w:tcW w:w="1620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Израсходованная сумма с начала года</w:t>
            </w:r>
          </w:p>
        </w:tc>
        <w:tc>
          <w:tcPr>
            <w:tcW w:w="1800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Остаток средств  </w:t>
            </w:r>
          </w:p>
        </w:tc>
        <w:tc>
          <w:tcPr>
            <w:tcW w:w="1260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Подтверждающие документы </w:t>
            </w:r>
          </w:p>
        </w:tc>
      </w:tr>
      <w:tr w:rsidR="008C27A0" w:rsidRPr="008C27A0" w:rsidTr="00391462">
        <w:trPr>
          <w:jc w:val="center"/>
        </w:trPr>
        <w:tc>
          <w:tcPr>
            <w:tcW w:w="648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2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0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40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00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60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C27A0" w:rsidRPr="008C27A0" w:rsidTr="00391462">
        <w:trPr>
          <w:trHeight w:val="458"/>
          <w:jc w:val="center"/>
        </w:trPr>
        <w:tc>
          <w:tcPr>
            <w:tcW w:w="648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12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27A0" w:rsidRPr="008C27A0" w:rsidTr="00391462">
        <w:trPr>
          <w:jc w:val="center"/>
        </w:trPr>
        <w:tc>
          <w:tcPr>
            <w:tcW w:w="2160" w:type="dxa"/>
            <w:gridSpan w:val="2"/>
          </w:tcPr>
          <w:p w:rsidR="008C27A0" w:rsidRPr="008C27A0" w:rsidRDefault="008C27A0" w:rsidP="008C27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800" w:type="dxa"/>
          </w:tcPr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</w:tcPr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8C27A0" w:rsidRPr="008C27A0" w:rsidRDefault="008C27A0" w:rsidP="008C27A0">
            <w:pPr>
              <w:spacing w:after="0" w:line="240" w:lineRule="auto"/>
              <w:ind w:right="21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8C27A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>Примечание.  Копии документов, подтверждающих целевое использование средств на ______ листах прилагаем.</w:t>
      </w: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>Руководитель                       ________________          _______________</w:t>
      </w: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>(должность)</w:t>
      </w: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подпись                           /Ф.И.О./</w:t>
      </w: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>Главный бухгалтер             ________________          ________________</w:t>
      </w: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подпись                         /Ф.И.О./</w:t>
      </w: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 xml:space="preserve">М.П.                                                                                                                                                                 </w:t>
      </w: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>Префектура:</w:t>
      </w: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27A0" w:rsidRPr="008C27A0" w:rsidRDefault="008C27A0" w:rsidP="008C27A0">
      <w:pPr>
        <w:spacing w:after="0" w:line="240" w:lineRule="auto"/>
        <w:ind w:right="-699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 xml:space="preserve">Отчет согласован: ___________   __________/Ф.И.О./                                    </w:t>
      </w:r>
    </w:p>
    <w:p w:rsidR="008C27A0" w:rsidRPr="00977B82" w:rsidRDefault="008C27A0" w:rsidP="008C27A0">
      <w:pPr>
        <w:spacing w:after="0" w:line="240" w:lineRule="auto"/>
        <w:ind w:right="-699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(должность)    (подпись)</w:t>
      </w:r>
    </w:p>
    <w:p w:rsidR="00977B82" w:rsidRDefault="00977B82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977B82" w:rsidRPr="008C27A0" w:rsidRDefault="00977B82" w:rsidP="008C27A0">
      <w:pPr>
        <w:spacing w:after="0" w:line="240" w:lineRule="auto"/>
        <w:ind w:right="-699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9828" w:type="dxa"/>
        <w:tblLook w:val="0000" w:firstRow="0" w:lastRow="0" w:firstColumn="0" w:lastColumn="0" w:noHBand="0" w:noVBand="0"/>
      </w:tblPr>
      <w:tblGrid>
        <w:gridCol w:w="4786"/>
        <w:gridCol w:w="5042"/>
      </w:tblGrid>
      <w:tr w:rsidR="008C27A0" w:rsidRPr="008C27A0" w:rsidTr="00977B82">
        <w:trPr>
          <w:trHeight w:val="1272"/>
        </w:trPr>
        <w:tc>
          <w:tcPr>
            <w:tcW w:w="4786" w:type="dxa"/>
          </w:tcPr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42" w:type="dxa"/>
          </w:tcPr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Приложение 4 </w:t>
            </w:r>
          </w:p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к договору № __________</w:t>
            </w:r>
          </w:p>
          <w:p w:rsidR="008C27A0" w:rsidRPr="008C27A0" w:rsidRDefault="008C27A0" w:rsidP="005516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от «____»_______20____г.                  </w:t>
            </w:r>
          </w:p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pPr w:leftFromText="180" w:rightFromText="180" w:horzAnchor="margin" w:tblpXSpec="right" w:tblpY="256"/>
        <w:tblW w:w="9488" w:type="dxa"/>
        <w:tblLook w:val="01E0" w:firstRow="1" w:lastRow="1" w:firstColumn="1" w:lastColumn="1" w:noHBand="0" w:noVBand="0"/>
      </w:tblPr>
      <w:tblGrid>
        <w:gridCol w:w="9488"/>
      </w:tblGrid>
      <w:tr w:rsidR="008C27A0" w:rsidRPr="008C27A0" w:rsidTr="00391462">
        <w:trPr>
          <w:trHeight w:val="100"/>
        </w:trPr>
        <w:tc>
          <w:tcPr>
            <w:tcW w:w="9488" w:type="dxa"/>
          </w:tcPr>
          <w:p w:rsidR="0055160F" w:rsidRPr="0055160F" w:rsidRDefault="0055160F" w:rsidP="00551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</w:p>
          <w:p w:rsidR="008C27A0" w:rsidRPr="008C27A0" w:rsidRDefault="008C27A0" w:rsidP="00551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(ФОРМА)</w:t>
            </w:r>
          </w:p>
        </w:tc>
      </w:tr>
    </w:tbl>
    <w:p w:rsidR="008C27A0" w:rsidRPr="008C27A0" w:rsidRDefault="008C27A0" w:rsidP="0055160F">
      <w:pPr>
        <w:spacing w:after="0" w:line="240" w:lineRule="auto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W w:w="954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11"/>
        <w:gridCol w:w="8229"/>
      </w:tblGrid>
      <w:tr w:rsidR="008C27A0" w:rsidRPr="008C27A0" w:rsidTr="00391462">
        <w:tc>
          <w:tcPr>
            <w:tcW w:w="9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7A0" w:rsidRPr="008C27A0" w:rsidRDefault="008C27A0" w:rsidP="00551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АКТ О ВЫПОЛНЕНИИ МЕРОПРИЯТИЙ</w:t>
            </w:r>
          </w:p>
          <w:p w:rsidR="008C27A0" w:rsidRPr="008C27A0" w:rsidRDefault="008C27A0" w:rsidP="00551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C27A0" w:rsidRPr="008C27A0" w:rsidTr="0039146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Москва </w:t>
            </w:r>
          </w:p>
        </w:tc>
        <w:tc>
          <w:tcPr>
            <w:tcW w:w="72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7A0" w:rsidRPr="008C27A0" w:rsidRDefault="008C27A0" w:rsidP="005516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  "___" _________ 20___ г.</w:t>
            </w:r>
          </w:p>
        </w:tc>
      </w:tr>
    </w:tbl>
    <w:p w:rsidR="008C27A0" w:rsidRPr="008C27A0" w:rsidRDefault="008C27A0" w:rsidP="0055160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55160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55160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________________________________, именуемое в дальнейшем "Префектура", </w:t>
      </w: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>(наименование организации)</w:t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8C27A0" w:rsidRPr="008C27A0" w:rsidRDefault="008C27A0" w:rsidP="0055160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в лице ____________________________________________________________,</w:t>
      </w:r>
    </w:p>
    <w:p w:rsidR="008C27A0" w:rsidRPr="008C27A0" w:rsidRDefault="008C27A0" w:rsidP="0055160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>(должность, Ф.И.О.)</w:t>
      </w:r>
    </w:p>
    <w:p w:rsidR="008C27A0" w:rsidRPr="008C27A0" w:rsidRDefault="008C27A0" w:rsidP="0055160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действующего на основании _________________________________________,</w:t>
      </w:r>
    </w:p>
    <w:p w:rsidR="008C27A0" w:rsidRPr="008C27A0" w:rsidRDefault="008C27A0" w:rsidP="0055160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(Устава, Положения, Доверенности)</w:t>
      </w:r>
    </w:p>
    <w:p w:rsidR="008C27A0" w:rsidRPr="008C27A0" w:rsidRDefault="008C27A0" w:rsidP="0055160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с одной стороны, и  _________________________________________________, </w:t>
      </w:r>
    </w:p>
    <w:p w:rsidR="008C27A0" w:rsidRPr="008C27A0" w:rsidRDefault="008C27A0" w:rsidP="0055160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(наименование организации)</w:t>
      </w:r>
    </w:p>
    <w:p w:rsidR="008C27A0" w:rsidRPr="008C27A0" w:rsidRDefault="008C27A0" w:rsidP="0055160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именуемое в дальнейшем "Получатель субсидии", в лице _____________________,</w:t>
      </w:r>
    </w:p>
    <w:p w:rsidR="008C27A0" w:rsidRPr="008C27A0" w:rsidRDefault="008C27A0" w:rsidP="0055160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>(должность, Ф.И.О.)</w:t>
      </w:r>
    </w:p>
    <w:p w:rsidR="008C27A0" w:rsidRPr="008C27A0" w:rsidRDefault="008C27A0" w:rsidP="0055160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действующего на основании</w:t>
      </w:r>
      <w:r w:rsidR="0055160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__________________</w:t>
      </w:r>
      <w:r w:rsidRPr="008C27A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(Устава, Положения, Доверенности) </w:t>
      </w:r>
    </w:p>
    <w:p w:rsidR="008C27A0" w:rsidRPr="008C27A0" w:rsidRDefault="008C27A0" w:rsidP="005516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______________, с другой стороны,  составили настоящий акт о нижеследующем: </w:t>
      </w:r>
    </w:p>
    <w:p w:rsidR="008C27A0" w:rsidRPr="008C27A0" w:rsidRDefault="008C27A0" w:rsidP="005516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1. В соответствии с договором №____________ от "___" _______ 20__ г. </w:t>
      </w:r>
    </w:p>
    <w:p w:rsidR="008C27A0" w:rsidRPr="008C27A0" w:rsidRDefault="008C27A0" w:rsidP="005516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(далее - Договор)Получатель субсидии выполнил  обязательства по выполнению мероприятий программы на сумму __________________________________(сумма прописью), НДС не облагается,</w:t>
      </w:r>
    </w:p>
    <w:p w:rsidR="008C27A0" w:rsidRPr="008C27A0" w:rsidRDefault="008C27A0" w:rsidP="005516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а именно: ___________________________________________________________</w:t>
      </w:r>
    </w:p>
    <w:p w:rsidR="008C27A0" w:rsidRPr="008C27A0" w:rsidRDefault="008C27A0" w:rsidP="005516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2. Фактическое   качество выполненных мероприятий программы  соответствует (не соответствует) требованиям Договора: ________________________________ </w:t>
      </w:r>
    </w:p>
    <w:p w:rsidR="008C27A0" w:rsidRPr="008C27A0" w:rsidRDefault="008C27A0" w:rsidP="005516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3. Вышеуказанные мероприятия программы согласно Договора должны быть выполнены "__"______ 20__г., фактически выполнены  "___"___________20___ г. </w:t>
      </w:r>
    </w:p>
    <w:p w:rsidR="008C27A0" w:rsidRPr="008C27A0" w:rsidRDefault="008C27A0" w:rsidP="005516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4. Недостатки выполненных мероприятий программы  выявлены /не выявлены ____________________________________________________________________</w:t>
      </w:r>
    </w:p>
    <w:p w:rsidR="008C27A0" w:rsidRPr="008C27A0" w:rsidRDefault="008C27A0" w:rsidP="005516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5.  В соответствии с п. ____ Договора сумма штрафных санкций составляет ________ (указывается порядок расчета штрафных санкций). Общая стоимость штрафных санкций составит: ________________. </w:t>
      </w:r>
    </w:p>
    <w:p w:rsidR="008C27A0" w:rsidRPr="008C27A0" w:rsidRDefault="008C27A0" w:rsidP="0055160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6. Результат выполненных мероприятий по Договору: ______________________.</w:t>
      </w:r>
    </w:p>
    <w:p w:rsidR="008C27A0" w:rsidRPr="008C27A0" w:rsidRDefault="008C27A0" w:rsidP="0055160F">
      <w:pPr>
        <w:spacing w:after="0" w:line="240" w:lineRule="auto"/>
        <w:ind w:right="-699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08" w:type="dxa"/>
        <w:tblLook w:val="0000" w:firstRow="0" w:lastRow="0" w:firstColumn="0" w:lastColumn="0" w:noHBand="0" w:noVBand="0"/>
      </w:tblPr>
      <w:tblGrid>
        <w:gridCol w:w="5148"/>
        <w:gridCol w:w="4860"/>
      </w:tblGrid>
      <w:tr w:rsidR="008C27A0" w:rsidRPr="008C27A0" w:rsidTr="00391462">
        <w:trPr>
          <w:trHeight w:val="2260"/>
        </w:trPr>
        <w:tc>
          <w:tcPr>
            <w:tcW w:w="5148" w:type="dxa"/>
          </w:tcPr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Принял:</w:t>
            </w:r>
          </w:p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 стороны «Префектуры»</w:t>
            </w:r>
          </w:p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</w:t>
            </w:r>
          </w:p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(должность)</w:t>
            </w:r>
          </w:p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_________________/Ф.И.О./</w:t>
            </w:r>
          </w:p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«___» ___________ 20___г.</w:t>
            </w:r>
          </w:p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М.П.</w:t>
            </w:r>
          </w:p>
        </w:tc>
        <w:tc>
          <w:tcPr>
            <w:tcW w:w="4860" w:type="dxa"/>
          </w:tcPr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Сдал:</w:t>
            </w:r>
          </w:p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 стороны «Получателя субсидии»</w:t>
            </w:r>
          </w:p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</w:t>
            </w:r>
          </w:p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(должность)</w:t>
            </w:r>
          </w:p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_________________/Ф.И.О./</w:t>
            </w:r>
          </w:p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«__» _________20__г.</w:t>
            </w:r>
          </w:p>
          <w:p w:rsidR="008C27A0" w:rsidRPr="008C27A0" w:rsidRDefault="008C27A0" w:rsidP="00551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М.П.</w:t>
            </w:r>
          </w:p>
        </w:tc>
      </w:tr>
    </w:tbl>
    <w:p w:rsidR="008C27A0" w:rsidRPr="008C27A0" w:rsidRDefault="008C27A0" w:rsidP="008C27A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</w:pPr>
    </w:p>
    <w:p w:rsidR="008C27A0" w:rsidRPr="008C27A0" w:rsidRDefault="008C27A0" w:rsidP="008C27A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</w:pP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5 </w:t>
      </w: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к договору № __________ </w:t>
      </w: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от«____»_________20___г.</w:t>
      </w:r>
    </w:p>
    <w:p w:rsidR="008C27A0" w:rsidRPr="008C27A0" w:rsidRDefault="008C27A0" w:rsidP="008C27A0">
      <w:pPr>
        <w:spacing w:after="0" w:line="240" w:lineRule="auto"/>
        <w:ind w:right="-69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8C27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8C27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</w:p>
    <w:p w:rsidR="008C27A0" w:rsidRPr="008C27A0" w:rsidRDefault="008C27A0" w:rsidP="008C27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График</w:t>
      </w:r>
    </w:p>
    <w:p w:rsidR="008C27A0" w:rsidRPr="008C27A0" w:rsidRDefault="008C27A0" w:rsidP="008C27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перечисления субсидии на выполнение мероприятий </w:t>
      </w:r>
    </w:p>
    <w:p w:rsidR="008C27A0" w:rsidRPr="008C27A0" w:rsidRDefault="008C27A0" w:rsidP="008C27A0">
      <w:pPr>
        <w:spacing w:after="0" w:line="240" w:lineRule="auto"/>
        <w:ind w:right="-69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spacing w:after="0" w:line="240" w:lineRule="auto"/>
        <w:ind w:right="715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5148"/>
      </w:tblGrid>
      <w:tr w:rsidR="008C27A0" w:rsidRPr="008C27A0" w:rsidTr="00391462">
        <w:trPr>
          <w:trHeight w:val="45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Месяц перечисления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Размер перечислений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(в рублях)</w:t>
            </w:r>
          </w:p>
        </w:tc>
      </w:tr>
      <w:tr w:rsidR="008C27A0" w:rsidRPr="008C27A0" w:rsidTr="00391462">
        <w:trPr>
          <w:trHeight w:val="557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0" w:rsidRPr="008C27A0" w:rsidRDefault="008C27A0" w:rsidP="008C2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C27A0" w:rsidRPr="008C27A0" w:rsidRDefault="008C27A0" w:rsidP="008C27A0">
      <w:pPr>
        <w:spacing w:after="0" w:line="240" w:lineRule="auto"/>
        <w:ind w:right="-69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8C27A0">
      <w:pPr>
        <w:spacing w:after="0" w:line="240" w:lineRule="auto"/>
        <w:ind w:right="-699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8"/>
        <w:gridCol w:w="4860"/>
      </w:tblGrid>
      <w:tr w:rsidR="008C27A0" w:rsidRPr="008C27A0" w:rsidTr="00391462">
        <w:trPr>
          <w:trHeight w:val="204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Префектура:</w:t>
            </w:r>
          </w:p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_______________________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(должность)</w:t>
            </w:r>
          </w:p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_________________/Ф.И.О./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8C27A0" w:rsidRPr="008C27A0" w:rsidRDefault="008C27A0" w:rsidP="008C27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«___» ___________ 20___г.</w:t>
            </w:r>
          </w:p>
          <w:p w:rsidR="008C27A0" w:rsidRPr="008C27A0" w:rsidRDefault="008C27A0" w:rsidP="008C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                        М.П.</w:t>
            </w:r>
          </w:p>
          <w:p w:rsidR="008C27A0" w:rsidRPr="008C27A0" w:rsidRDefault="008C27A0" w:rsidP="008C2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 субсидии: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(должность)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_________________/Ф.И.О./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Courier New" w:eastAsia="Times New Roman" w:hAnsi="Courier New"/>
                <w:sz w:val="20"/>
                <w:szCs w:val="20"/>
                <w:lang w:eastAsia="ru-RU"/>
              </w:rPr>
            </w:pPr>
            <w:r w:rsidRPr="008C27A0">
              <w:rPr>
                <w:rFonts w:ascii="Courier New" w:eastAsia="Times New Roman" w:hAnsi="Courier New"/>
                <w:sz w:val="20"/>
                <w:szCs w:val="20"/>
                <w:lang w:eastAsia="ru-RU"/>
              </w:rPr>
              <w:t>«__» _________20__г.</w:t>
            </w:r>
          </w:p>
          <w:p w:rsidR="008C27A0" w:rsidRPr="008C27A0" w:rsidRDefault="008C27A0" w:rsidP="008C2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М.П.</w:t>
            </w:r>
          </w:p>
        </w:tc>
      </w:tr>
    </w:tbl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C27A0" w:rsidRPr="008C27A0" w:rsidRDefault="008C27A0" w:rsidP="008C27A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</w:pPr>
    </w:p>
    <w:p w:rsidR="008C27A0" w:rsidRPr="008C27A0" w:rsidRDefault="008C27A0" w:rsidP="008C27A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</w:pPr>
    </w:p>
    <w:p w:rsidR="008C27A0" w:rsidRPr="008C27A0" w:rsidRDefault="008C27A0" w:rsidP="008C27A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sectPr w:rsidR="008C27A0" w:rsidRPr="008C27A0" w:rsidSect="00391462">
          <w:headerReference w:type="default" r:id="rId9"/>
          <w:footerReference w:type="even" r:id="rId10"/>
          <w:footerReference w:type="default" r:id="rId11"/>
          <w:pgSz w:w="11906" w:h="16838"/>
          <w:pgMar w:top="720" w:right="707" w:bottom="902" w:left="1134" w:header="709" w:footer="709" w:gutter="0"/>
          <w:pgNumType w:start="9"/>
          <w:cols w:space="708"/>
          <w:docGrid w:linePitch="360"/>
        </w:sectPr>
      </w:pPr>
    </w:p>
    <w:p w:rsidR="008C27A0" w:rsidRPr="008C27A0" w:rsidRDefault="008C27A0" w:rsidP="008C27A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lastRenderedPageBreak/>
        <w:t>Приложение 4 к Положению</w:t>
      </w:r>
    </w:p>
    <w:p w:rsidR="008C27A0" w:rsidRPr="008C27A0" w:rsidRDefault="008C27A0" w:rsidP="008C27A0">
      <w:pPr>
        <w:spacing w:after="0" w:line="240" w:lineRule="auto"/>
        <w:ind w:right="-69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8C27A0">
      <w:pPr>
        <w:spacing w:after="0" w:line="240" w:lineRule="auto"/>
        <w:ind w:right="-69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8C27A0">
      <w:pPr>
        <w:spacing w:after="0" w:line="240" w:lineRule="auto"/>
        <w:ind w:right="-69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b/>
          <w:sz w:val="28"/>
          <w:szCs w:val="28"/>
          <w:lang w:eastAsia="ru-RU"/>
        </w:rPr>
        <w:t>Реестр получателей субсидий</w:t>
      </w:r>
    </w:p>
    <w:p w:rsidR="008C27A0" w:rsidRPr="008C27A0" w:rsidRDefault="008C27A0" w:rsidP="008C27A0">
      <w:pPr>
        <w:spacing w:after="0" w:line="240" w:lineRule="auto"/>
        <w:ind w:right="-69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spacing w:after="0" w:line="240" w:lineRule="auto"/>
        <w:ind w:right="-69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5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520"/>
        <w:gridCol w:w="2160"/>
        <w:gridCol w:w="2544"/>
        <w:gridCol w:w="1080"/>
        <w:gridCol w:w="1080"/>
        <w:gridCol w:w="1440"/>
        <w:gridCol w:w="2880"/>
      </w:tblGrid>
      <w:tr w:rsidR="008C27A0" w:rsidRPr="008C27A0" w:rsidTr="00391462">
        <w:trPr>
          <w:trHeight w:val="522"/>
        </w:trPr>
        <w:tc>
          <w:tcPr>
            <w:tcW w:w="1728" w:type="dxa"/>
            <w:vMerge w:val="restart"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Номер реестровой записи и дата включения сведений в реестр</w:t>
            </w:r>
          </w:p>
        </w:tc>
        <w:tc>
          <w:tcPr>
            <w:tcW w:w="2520" w:type="dxa"/>
            <w:vMerge w:val="restart"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Основание для включения (исключения) сведений в реестр</w:t>
            </w:r>
          </w:p>
          <w:p w:rsidR="008C27A0" w:rsidRPr="008C27A0" w:rsidRDefault="008C27A0" w:rsidP="008C27A0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(№  </w:t>
            </w:r>
            <w:proofErr w:type="spellStart"/>
            <w:r w:rsidRPr="008C27A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распо</w:t>
            </w:r>
            <w:proofErr w:type="spellEnd"/>
            <w:r w:rsidRPr="008C27A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  <w:p w:rsidR="008C27A0" w:rsidRPr="008C27A0" w:rsidRDefault="008C27A0" w:rsidP="008C27A0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27A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ряжения</w:t>
            </w:r>
            <w:proofErr w:type="spellEnd"/>
            <w:r w:rsidRPr="008C27A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 префекта)</w:t>
            </w:r>
          </w:p>
        </w:tc>
        <w:tc>
          <w:tcPr>
            <w:tcW w:w="2160" w:type="dxa"/>
            <w:vMerge w:val="restart"/>
            <w:vAlign w:val="center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Наименование получателя субсидии</w:t>
            </w:r>
          </w:p>
        </w:tc>
        <w:tc>
          <w:tcPr>
            <w:tcW w:w="2544" w:type="dxa"/>
            <w:vMerge w:val="restart"/>
            <w:vAlign w:val="center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видов работ (услуг)</w:t>
            </w:r>
          </w:p>
        </w:tc>
        <w:tc>
          <w:tcPr>
            <w:tcW w:w="2160" w:type="dxa"/>
            <w:gridSpan w:val="2"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(тыс. руб.)</w:t>
            </w:r>
          </w:p>
        </w:tc>
        <w:tc>
          <w:tcPr>
            <w:tcW w:w="1440" w:type="dxa"/>
            <w:vMerge w:val="restart"/>
            <w:vAlign w:val="center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Срок оказания поддержки</w:t>
            </w:r>
          </w:p>
        </w:tc>
        <w:tc>
          <w:tcPr>
            <w:tcW w:w="2880" w:type="dxa"/>
            <w:vMerge w:val="restart"/>
            <w:vAlign w:val="center"/>
          </w:tcPr>
          <w:p w:rsidR="008C27A0" w:rsidRPr="008C27A0" w:rsidRDefault="008C27A0" w:rsidP="008C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Информация о нарушении порядка и условий предоставления субсидии (если имеется), в том числе о нецелевом использовании средств </w:t>
            </w:r>
          </w:p>
        </w:tc>
      </w:tr>
      <w:tr w:rsidR="008C27A0" w:rsidRPr="008C27A0" w:rsidTr="00391462">
        <w:tc>
          <w:tcPr>
            <w:tcW w:w="1728" w:type="dxa"/>
            <w:vMerge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44" w:type="dxa"/>
            <w:vMerge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договору</w:t>
            </w:r>
          </w:p>
        </w:tc>
        <w:tc>
          <w:tcPr>
            <w:tcW w:w="1080" w:type="dxa"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27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</w:t>
            </w:r>
            <w:proofErr w:type="spellEnd"/>
          </w:p>
          <w:p w:rsidR="008C27A0" w:rsidRPr="008C27A0" w:rsidRDefault="008C27A0" w:rsidP="008C27A0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</w:t>
            </w:r>
          </w:p>
        </w:tc>
        <w:tc>
          <w:tcPr>
            <w:tcW w:w="1440" w:type="dxa"/>
            <w:vMerge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vMerge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C27A0" w:rsidRPr="008C27A0" w:rsidTr="00391462">
        <w:tc>
          <w:tcPr>
            <w:tcW w:w="1728" w:type="dxa"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0" w:type="dxa"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44" w:type="dxa"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dxa"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40" w:type="dxa"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80" w:type="dxa"/>
            <w:vAlign w:val="center"/>
          </w:tcPr>
          <w:p w:rsidR="008C27A0" w:rsidRPr="008C27A0" w:rsidRDefault="008C27A0" w:rsidP="008C27A0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C27A0" w:rsidRPr="008C27A0" w:rsidTr="00391462">
        <w:tc>
          <w:tcPr>
            <w:tcW w:w="1728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44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C27A0" w:rsidRPr="008C27A0" w:rsidTr="00391462">
        <w:tc>
          <w:tcPr>
            <w:tcW w:w="1728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44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8C27A0" w:rsidRPr="008C27A0" w:rsidRDefault="008C27A0" w:rsidP="008C27A0">
            <w:pPr>
              <w:spacing w:after="0" w:line="240" w:lineRule="auto"/>
              <w:ind w:right="-69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C27A0" w:rsidRPr="008C27A0" w:rsidRDefault="008C27A0" w:rsidP="008C27A0">
      <w:pPr>
        <w:spacing w:after="0" w:line="240" w:lineRule="auto"/>
        <w:ind w:right="-69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spacing w:after="0" w:line="240" w:lineRule="auto"/>
        <w:ind w:right="-69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Руководитель структурного</w:t>
      </w: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подразделения                                               ____________          _______________</w:t>
      </w: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должность)             подпись                           /Ф.И.О./</w:t>
      </w:r>
    </w:p>
    <w:p w:rsidR="008C27A0" w:rsidRPr="008C27A0" w:rsidRDefault="008C27A0" w:rsidP="008C27A0">
      <w:pPr>
        <w:spacing w:after="0" w:line="240" w:lineRule="auto"/>
        <w:ind w:right="-69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spacing w:after="0" w:line="240" w:lineRule="auto"/>
        <w:ind w:right="-69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>Исполнитель                                                  ____________         _______________</w:t>
      </w:r>
    </w:p>
    <w:p w:rsidR="008C27A0" w:rsidRPr="008C27A0" w:rsidRDefault="008C27A0" w:rsidP="008C27A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должность)             подпись                           /Ф.И.О./</w:t>
      </w:r>
    </w:p>
    <w:p w:rsidR="008C27A0" w:rsidRPr="008C27A0" w:rsidRDefault="008C27A0" w:rsidP="008C27A0">
      <w:pPr>
        <w:spacing w:after="0" w:line="240" w:lineRule="auto"/>
        <w:ind w:right="-69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7A0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8C27A0" w:rsidRPr="008C27A0" w:rsidRDefault="008C27A0" w:rsidP="008C27A0">
      <w:pPr>
        <w:spacing w:after="0" w:line="240" w:lineRule="auto"/>
        <w:ind w:right="-69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27A0" w:rsidRPr="008C27A0" w:rsidRDefault="008C27A0" w:rsidP="008C27A0">
      <w:pPr>
        <w:shd w:val="clear" w:color="auto" w:fill="FFFFFF"/>
        <w:spacing w:after="0" w:line="240" w:lineRule="auto"/>
        <w:ind w:right="2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7A0" w:rsidRPr="008C27A0" w:rsidRDefault="008C27A0" w:rsidP="008C27A0">
      <w:pPr>
        <w:shd w:val="clear" w:color="auto" w:fill="FFFFFF"/>
        <w:spacing w:after="0" w:line="240" w:lineRule="auto"/>
        <w:ind w:right="2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1324" w:rsidRDefault="00F61324" w:rsidP="00977B82">
      <w:pPr>
        <w:shd w:val="clear" w:color="auto" w:fill="FFFFFF"/>
        <w:spacing w:after="0" w:line="240" w:lineRule="auto"/>
        <w:ind w:right="23"/>
        <w:jc w:val="center"/>
      </w:pPr>
    </w:p>
    <w:sectPr w:rsidR="00F61324" w:rsidSect="00977B82">
      <w:headerReference w:type="even" r:id="rId12"/>
      <w:headerReference w:type="default" r:id="rId13"/>
      <w:pgSz w:w="16838" w:h="11906" w:orient="landscape"/>
      <w:pgMar w:top="924" w:right="902" w:bottom="144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C99" w:rsidRDefault="00613C99" w:rsidP="008C27A0">
      <w:pPr>
        <w:spacing w:after="0" w:line="240" w:lineRule="auto"/>
      </w:pPr>
      <w:r>
        <w:separator/>
      </w:r>
    </w:p>
  </w:endnote>
  <w:endnote w:type="continuationSeparator" w:id="0">
    <w:p w:rsidR="00613C99" w:rsidRDefault="00613C99" w:rsidP="008C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A0" w:rsidRDefault="008C27A0" w:rsidP="0039146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C27A0" w:rsidRDefault="008C27A0" w:rsidP="0039146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A0" w:rsidRDefault="008C27A0" w:rsidP="0039146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C99" w:rsidRDefault="00613C99" w:rsidP="008C27A0">
      <w:pPr>
        <w:spacing w:after="0" w:line="240" w:lineRule="auto"/>
      </w:pPr>
      <w:r>
        <w:separator/>
      </w:r>
    </w:p>
  </w:footnote>
  <w:footnote w:type="continuationSeparator" w:id="0">
    <w:p w:rsidR="00613C99" w:rsidRDefault="00613C99" w:rsidP="008C27A0">
      <w:pPr>
        <w:spacing w:after="0" w:line="240" w:lineRule="auto"/>
      </w:pPr>
      <w:r>
        <w:continuationSeparator/>
      </w:r>
    </w:p>
  </w:footnote>
  <w:footnote w:id="1">
    <w:p w:rsidR="008C27A0" w:rsidRPr="00DB7A3C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 w:rsidRPr="00E44C47">
        <w:rPr>
          <w:rStyle w:val="ae"/>
          <w:rFonts w:ascii="Times New Roman" w:hAnsi="Times New Roman"/>
          <w:i/>
          <w:sz w:val="18"/>
          <w:szCs w:val="18"/>
        </w:rPr>
        <w:footnoteRef/>
      </w:r>
      <w:r w:rsidRPr="00E44C47">
        <w:rPr>
          <w:rFonts w:ascii="Times New Roman" w:hAnsi="Times New Roman"/>
          <w:i/>
          <w:sz w:val="18"/>
          <w:szCs w:val="18"/>
        </w:rPr>
        <w:t xml:space="preserve"> </w:t>
      </w:r>
      <w:r w:rsidRPr="00DB7A3C">
        <w:rPr>
          <w:rFonts w:ascii="Times New Roman" w:hAnsi="Times New Roman"/>
          <w:i/>
          <w:sz w:val="18"/>
          <w:szCs w:val="18"/>
        </w:rPr>
        <w:t>Указываются реквизиты решения Уполномоченного органа о предоставлении Субсидии Получателю.</w:t>
      </w:r>
    </w:p>
  </w:footnote>
  <w:footnote w:id="2">
    <w:p w:rsidR="008C27A0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 w:rsidRPr="00DB7A3C">
        <w:rPr>
          <w:rStyle w:val="ae"/>
          <w:rFonts w:ascii="Times New Roman" w:hAnsi="Times New Roman"/>
          <w:i/>
          <w:sz w:val="18"/>
          <w:szCs w:val="18"/>
        </w:rPr>
        <w:footnoteRef/>
      </w:r>
      <w:r w:rsidRPr="00DB7A3C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 xml:space="preserve">В случае, если субсидия предоставляется юридическим лицам, индивидуальным предпринимателям, физическим лицам - </w:t>
      </w:r>
      <w:r w:rsidRPr="00594F19">
        <w:rPr>
          <w:rFonts w:ascii="Times New Roman" w:hAnsi="Times New Roman"/>
          <w:i/>
          <w:sz w:val="18"/>
          <w:szCs w:val="18"/>
        </w:rPr>
        <w:t>производителя</w:t>
      </w:r>
      <w:r>
        <w:rPr>
          <w:rFonts w:ascii="Times New Roman" w:hAnsi="Times New Roman"/>
          <w:i/>
          <w:sz w:val="18"/>
          <w:szCs w:val="18"/>
        </w:rPr>
        <w:t>м</w:t>
      </w:r>
      <w:r w:rsidRPr="00594F19">
        <w:rPr>
          <w:rFonts w:ascii="Times New Roman" w:hAnsi="Times New Roman"/>
          <w:i/>
          <w:sz w:val="18"/>
          <w:szCs w:val="18"/>
        </w:rPr>
        <w:t xml:space="preserve"> товаров, работ, услуг </w:t>
      </w:r>
      <w:r>
        <w:rPr>
          <w:rFonts w:ascii="Times New Roman" w:hAnsi="Times New Roman"/>
          <w:i/>
          <w:sz w:val="18"/>
          <w:szCs w:val="18"/>
        </w:rPr>
        <w:t xml:space="preserve">в соответствии со статьей 78 Бюджетного кодекса Российской Федерации, то сначала обязательно указывается вид субсидии, а именно: </w:t>
      </w:r>
    </w:p>
    <w:p w:rsidR="008C27A0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- возмещение затрат (при </w:t>
      </w:r>
      <w:r w:rsidRPr="00CE49DB">
        <w:rPr>
          <w:rFonts w:ascii="Times New Roman" w:hAnsi="Times New Roman"/>
          <w:i/>
          <w:sz w:val="18"/>
          <w:szCs w:val="18"/>
        </w:rPr>
        <w:t>фактически произведенны</w:t>
      </w:r>
      <w:r>
        <w:rPr>
          <w:rFonts w:ascii="Times New Roman" w:hAnsi="Times New Roman"/>
          <w:i/>
          <w:sz w:val="18"/>
          <w:szCs w:val="18"/>
        </w:rPr>
        <w:t>х</w:t>
      </w:r>
      <w:r w:rsidRPr="00CE49DB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 xml:space="preserve">и документально подтвержденных </w:t>
      </w:r>
      <w:r w:rsidRPr="00CE49DB">
        <w:rPr>
          <w:rFonts w:ascii="Times New Roman" w:hAnsi="Times New Roman"/>
          <w:i/>
          <w:sz w:val="18"/>
          <w:szCs w:val="18"/>
        </w:rPr>
        <w:t>затрат</w:t>
      </w:r>
      <w:r>
        <w:rPr>
          <w:rFonts w:ascii="Times New Roman" w:hAnsi="Times New Roman"/>
          <w:i/>
          <w:sz w:val="18"/>
          <w:szCs w:val="18"/>
        </w:rPr>
        <w:t>ах);</w:t>
      </w:r>
    </w:p>
    <w:p w:rsidR="008C27A0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- финансовое обеспечение затрат (при </w:t>
      </w:r>
      <w:r w:rsidRPr="007233E6">
        <w:rPr>
          <w:rFonts w:ascii="Times New Roman" w:hAnsi="Times New Roman"/>
          <w:i/>
          <w:sz w:val="18"/>
          <w:szCs w:val="18"/>
        </w:rPr>
        <w:t>планово</w:t>
      </w:r>
      <w:r>
        <w:rPr>
          <w:rFonts w:ascii="Times New Roman" w:hAnsi="Times New Roman"/>
          <w:i/>
          <w:sz w:val="18"/>
          <w:szCs w:val="18"/>
        </w:rPr>
        <w:t>м</w:t>
      </w:r>
      <w:r w:rsidRPr="007233E6">
        <w:rPr>
          <w:rFonts w:ascii="Times New Roman" w:hAnsi="Times New Roman"/>
          <w:i/>
          <w:sz w:val="18"/>
          <w:szCs w:val="18"/>
        </w:rPr>
        <w:t xml:space="preserve"> (авансово</w:t>
      </w:r>
      <w:r>
        <w:rPr>
          <w:rFonts w:ascii="Times New Roman" w:hAnsi="Times New Roman"/>
          <w:i/>
          <w:sz w:val="18"/>
          <w:szCs w:val="18"/>
        </w:rPr>
        <w:t>м</w:t>
      </w:r>
      <w:r w:rsidRPr="007233E6">
        <w:rPr>
          <w:rFonts w:ascii="Times New Roman" w:hAnsi="Times New Roman"/>
          <w:i/>
          <w:sz w:val="18"/>
          <w:szCs w:val="18"/>
        </w:rPr>
        <w:t>) перечислени</w:t>
      </w:r>
      <w:r>
        <w:rPr>
          <w:rFonts w:ascii="Times New Roman" w:hAnsi="Times New Roman"/>
          <w:i/>
          <w:sz w:val="18"/>
          <w:szCs w:val="18"/>
        </w:rPr>
        <w:t>и С</w:t>
      </w:r>
      <w:r w:rsidRPr="007233E6">
        <w:rPr>
          <w:rFonts w:ascii="Times New Roman" w:hAnsi="Times New Roman"/>
          <w:i/>
          <w:sz w:val="18"/>
          <w:szCs w:val="18"/>
        </w:rPr>
        <w:t>убсидии</w:t>
      </w:r>
      <w:r>
        <w:rPr>
          <w:rFonts w:ascii="Times New Roman" w:hAnsi="Times New Roman"/>
          <w:i/>
          <w:sz w:val="18"/>
          <w:szCs w:val="18"/>
        </w:rPr>
        <w:t>);</w:t>
      </w:r>
    </w:p>
    <w:p w:rsidR="008C27A0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- возмещение недополученных доходов.</w:t>
      </w:r>
    </w:p>
    <w:p w:rsidR="008C27A0" w:rsidRPr="00E44C47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Далее у</w:t>
      </w:r>
      <w:r w:rsidRPr="00DB7A3C">
        <w:rPr>
          <w:rFonts w:ascii="Times New Roman" w:hAnsi="Times New Roman"/>
          <w:i/>
          <w:sz w:val="18"/>
          <w:szCs w:val="18"/>
        </w:rPr>
        <w:t>казывается</w:t>
      </w:r>
      <w:r>
        <w:rPr>
          <w:rFonts w:ascii="Times New Roman" w:hAnsi="Times New Roman"/>
          <w:i/>
          <w:sz w:val="18"/>
          <w:szCs w:val="18"/>
        </w:rPr>
        <w:t xml:space="preserve"> цель предоставления Субсидии – конкретные мероприятия.</w:t>
      </w:r>
    </w:p>
  </w:footnote>
  <w:footnote w:id="3">
    <w:p w:rsidR="008C27A0" w:rsidRPr="00E44C47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 w:rsidRPr="00E44C47">
        <w:rPr>
          <w:rStyle w:val="ae"/>
          <w:rFonts w:ascii="Times New Roman" w:hAnsi="Times New Roman"/>
          <w:i/>
          <w:sz w:val="18"/>
          <w:szCs w:val="18"/>
        </w:rPr>
        <w:footnoteRef/>
      </w:r>
      <w:r w:rsidRPr="00E44C47">
        <w:rPr>
          <w:rFonts w:ascii="Times New Roman" w:hAnsi="Times New Roman"/>
          <w:i/>
          <w:sz w:val="18"/>
          <w:szCs w:val="18"/>
        </w:rPr>
        <w:t xml:space="preserve"> Данн</w:t>
      </w:r>
      <w:r>
        <w:rPr>
          <w:rFonts w:ascii="Times New Roman" w:hAnsi="Times New Roman"/>
          <w:i/>
          <w:sz w:val="18"/>
          <w:szCs w:val="18"/>
        </w:rPr>
        <w:t xml:space="preserve">ый пункт </w:t>
      </w:r>
      <w:r w:rsidRPr="00E44C47">
        <w:rPr>
          <w:rFonts w:ascii="Times New Roman" w:hAnsi="Times New Roman"/>
          <w:i/>
          <w:sz w:val="18"/>
          <w:szCs w:val="18"/>
        </w:rPr>
        <w:t>применяется в случае</w:t>
      </w:r>
      <w:r>
        <w:rPr>
          <w:rFonts w:ascii="Times New Roman" w:hAnsi="Times New Roman"/>
          <w:i/>
          <w:sz w:val="18"/>
          <w:szCs w:val="18"/>
        </w:rPr>
        <w:t>,</w:t>
      </w:r>
      <w:r w:rsidRPr="00E44C47">
        <w:rPr>
          <w:rFonts w:ascii="Times New Roman" w:hAnsi="Times New Roman"/>
          <w:i/>
          <w:sz w:val="18"/>
          <w:szCs w:val="18"/>
        </w:rPr>
        <w:t xml:space="preserve"> если осуществляется плановое (а</w:t>
      </w:r>
      <w:r>
        <w:rPr>
          <w:rFonts w:ascii="Times New Roman" w:hAnsi="Times New Roman"/>
          <w:i/>
          <w:sz w:val="18"/>
          <w:szCs w:val="18"/>
        </w:rPr>
        <w:t xml:space="preserve">вансовое) перечисление субсидии или </w:t>
      </w:r>
      <w:r w:rsidRPr="000F30F5">
        <w:rPr>
          <w:rFonts w:ascii="Times New Roman" w:hAnsi="Times New Roman"/>
          <w:i/>
          <w:sz w:val="18"/>
          <w:szCs w:val="18"/>
        </w:rPr>
        <w:t>возмещени</w:t>
      </w:r>
      <w:r>
        <w:rPr>
          <w:rFonts w:ascii="Times New Roman" w:hAnsi="Times New Roman"/>
          <w:i/>
          <w:sz w:val="18"/>
          <w:szCs w:val="18"/>
        </w:rPr>
        <w:t>е</w:t>
      </w:r>
      <w:r w:rsidRPr="000F30F5">
        <w:rPr>
          <w:rFonts w:ascii="Times New Roman" w:hAnsi="Times New Roman"/>
          <w:i/>
          <w:sz w:val="18"/>
          <w:szCs w:val="18"/>
        </w:rPr>
        <w:t xml:space="preserve"> недополученных доходов</w:t>
      </w:r>
      <w:r>
        <w:rPr>
          <w:rFonts w:ascii="Times New Roman" w:hAnsi="Times New Roman"/>
          <w:i/>
          <w:sz w:val="18"/>
          <w:szCs w:val="18"/>
        </w:rPr>
        <w:t xml:space="preserve"> в связи с содержанием и текущим ремонтом общего имущества в многоквартирном доме.</w:t>
      </w:r>
    </w:p>
  </w:footnote>
  <w:footnote w:id="4">
    <w:p w:rsidR="008C27A0" w:rsidRPr="00E44C47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 w:rsidRPr="00E44C47">
        <w:rPr>
          <w:rStyle w:val="ae"/>
          <w:rFonts w:ascii="Times New Roman" w:hAnsi="Times New Roman"/>
          <w:i/>
          <w:sz w:val="18"/>
          <w:szCs w:val="18"/>
        </w:rPr>
        <w:footnoteRef/>
      </w:r>
      <w:r w:rsidRPr="00E44C47">
        <w:rPr>
          <w:rFonts w:ascii="Times New Roman" w:hAnsi="Times New Roman"/>
          <w:i/>
          <w:sz w:val="18"/>
          <w:szCs w:val="18"/>
        </w:rPr>
        <w:t xml:space="preserve"> Указывается лицевой счет или расчетный счет, на который перечисляется Субсидия</w:t>
      </w:r>
      <w:r>
        <w:rPr>
          <w:rFonts w:ascii="Times New Roman" w:hAnsi="Times New Roman"/>
          <w:i/>
          <w:sz w:val="18"/>
          <w:szCs w:val="18"/>
        </w:rPr>
        <w:t xml:space="preserve">. </w:t>
      </w:r>
    </w:p>
  </w:footnote>
  <w:footnote w:id="5">
    <w:p w:rsidR="008C27A0" w:rsidRPr="00E44C47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 w:rsidRPr="00E44C47">
        <w:rPr>
          <w:rStyle w:val="ae"/>
          <w:rFonts w:ascii="Times New Roman" w:hAnsi="Times New Roman"/>
          <w:i/>
          <w:sz w:val="18"/>
          <w:szCs w:val="18"/>
        </w:rPr>
        <w:footnoteRef/>
      </w:r>
      <w:r w:rsidRPr="00E44C47">
        <w:rPr>
          <w:rFonts w:ascii="Times New Roman" w:hAnsi="Times New Roman"/>
          <w:i/>
          <w:sz w:val="18"/>
          <w:szCs w:val="18"/>
        </w:rPr>
        <w:t xml:space="preserve">Указывается конкретный срок </w:t>
      </w:r>
      <w:r>
        <w:rPr>
          <w:rFonts w:ascii="Times New Roman" w:hAnsi="Times New Roman"/>
          <w:i/>
          <w:sz w:val="18"/>
          <w:szCs w:val="18"/>
        </w:rPr>
        <w:t xml:space="preserve">перечисления Субсидии (аванса) или делается </w:t>
      </w:r>
      <w:r w:rsidRPr="00E44C47">
        <w:rPr>
          <w:rFonts w:ascii="Times New Roman" w:hAnsi="Times New Roman"/>
          <w:i/>
          <w:sz w:val="18"/>
          <w:szCs w:val="18"/>
        </w:rPr>
        <w:t>ссылка на график перечисления Субсидии</w:t>
      </w:r>
      <w:r>
        <w:rPr>
          <w:rFonts w:ascii="Times New Roman" w:hAnsi="Times New Roman"/>
          <w:i/>
          <w:sz w:val="18"/>
          <w:szCs w:val="18"/>
        </w:rPr>
        <w:t xml:space="preserve"> (аванса)</w:t>
      </w:r>
      <w:r w:rsidRPr="00E44C47">
        <w:rPr>
          <w:rFonts w:ascii="Times New Roman" w:hAnsi="Times New Roman"/>
          <w:i/>
          <w:sz w:val="18"/>
          <w:szCs w:val="18"/>
        </w:rPr>
        <w:t xml:space="preserve">, </w:t>
      </w:r>
      <w:r>
        <w:rPr>
          <w:rFonts w:ascii="Times New Roman" w:hAnsi="Times New Roman"/>
          <w:i/>
          <w:sz w:val="18"/>
          <w:szCs w:val="18"/>
        </w:rPr>
        <w:t>который разрабатывается Уполномоченным органом и прилагается</w:t>
      </w:r>
      <w:r w:rsidRPr="00E44C47">
        <w:rPr>
          <w:rFonts w:ascii="Times New Roman" w:hAnsi="Times New Roman"/>
          <w:i/>
          <w:sz w:val="18"/>
          <w:szCs w:val="18"/>
        </w:rPr>
        <w:t xml:space="preserve"> к настоящему Соглашени</w:t>
      </w:r>
      <w:r>
        <w:rPr>
          <w:rFonts w:ascii="Times New Roman" w:hAnsi="Times New Roman"/>
          <w:i/>
          <w:sz w:val="18"/>
          <w:szCs w:val="18"/>
        </w:rPr>
        <w:t xml:space="preserve">ю. График перечисления Субсидии является неотъемлемой частью Соглашения. </w:t>
      </w:r>
    </w:p>
  </w:footnote>
  <w:footnote w:id="6">
    <w:p w:rsidR="008C27A0" w:rsidRPr="00E44C47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 w:rsidRPr="00E44C47">
        <w:rPr>
          <w:rStyle w:val="ae"/>
          <w:rFonts w:ascii="Times New Roman" w:hAnsi="Times New Roman"/>
          <w:i/>
          <w:sz w:val="18"/>
          <w:szCs w:val="18"/>
        </w:rPr>
        <w:footnoteRef/>
      </w:r>
      <w:r w:rsidRPr="00E44C47">
        <w:rPr>
          <w:rFonts w:ascii="Times New Roman" w:hAnsi="Times New Roman"/>
          <w:i/>
          <w:sz w:val="18"/>
          <w:szCs w:val="18"/>
        </w:rPr>
        <w:t xml:space="preserve"> Указывается</w:t>
      </w:r>
      <w:r>
        <w:rPr>
          <w:rFonts w:ascii="Times New Roman" w:hAnsi="Times New Roman"/>
          <w:i/>
          <w:sz w:val="18"/>
          <w:szCs w:val="18"/>
        </w:rPr>
        <w:t xml:space="preserve"> срок, установленный в Правовом акте (но</w:t>
      </w:r>
      <w:r w:rsidRPr="00E44C47">
        <w:rPr>
          <w:rFonts w:ascii="Times New Roman" w:hAnsi="Times New Roman"/>
          <w:i/>
          <w:sz w:val="18"/>
          <w:szCs w:val="18"/>
        </w:rPr>
        <w:t xml:space="preserve"> не позднее 15 рабочих дней со дня определения результатов отбора </w:t>
      </w:r>
      <w:r>
        <w:rPr>
          <w:rFonts w:ascii="Times New Roman" w:hAnsi="Times New Roman"/>
          <w:i/>
          <w:sz w:val="18"/>
          <w:szCs w:val="18"/>
        </w:rPr>
        <w:t>претендентов).</w:t>
      </w:r>
      <w:r w:rsidRPr="00E44C47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Форма Сведений о соглашении, являющихся неотъемлемой частью Соглашения, и сведений об использовании субсидии утверждается приказом Департамента финансов города Москвы от 30.01.2017 № 14.</w:t>
      </w:r>
    </w:p>
  </w:footnote>
  <w:footnote w:id="7">
    <w:p w:rsidR="008C27A0" w:rsidRPr="00E44C47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 w:rsidRPr="00E44C47">
        <w:rPr>
          <w:rStyle w:val="ae"/>
          <w:rFonts w:ascii="Times New Roman" w:hAnsi="Times New Roman"/>
          <w:i/>
          <w:sz w:val="18"/>
          <w:szCs w:val="18"/>
        </w:rPr>
        <w:footnoteRef/>
      </w:r>
      <w:r w:rsidRPr="00E44C47">
        <w:rPr>
          <w:rFonts w:ascii="Times New Roman" w:hAnsi="Times New Roman"/>
          <w:i/>
          <w:sz w:val="18"/>
          <w:szCs w:val="18"/>
        </w:rPr>
        <w:t xml:space="preserve"> Данн</w:t>
      </w:r>
      <w:r>
        <w:rPr>
          <w:rFonts w:ascii="Times New Roman" w:hAnsi="Times New Roman"/>
          <w:i/>
          <w:sz w:val="18"/>
          <w:szCs w:val="18"/>
        </w:rPr>
        <w:t xml:space="preserve">ый пункт </w:t>
      </w:r>
      <w:r w:rsidRPr="00E44C47">
        <w:rPr>
          <w:rFonts w:ascii="Times New Roman" w:hAnsi="Times New Roman"/>
          <w:i/>
          <w:sz w:val="18"/>
          <w:szCs w:val="18"/>
        </w:rPr>
        <w:t>применяется в случае</w:t>
      </w:r>
      <w:r>
        <w:rPr>
          <w:rFonts w:ascii="Times New Roman" w:hAnsi="Times New Roman"/>
          <w:i/>
          <w:sz w:val="18"/>
          <w:szCs w:val="18"/>
        </w:rPr>
        <w:t>,</w:t>
      </w:r>
      <w:r w:rsidRPr="00E44C47">
        <w:rPr>
          <w:rFonts w:ascii="Times New Roman" w:hAnsi="Times New Roman"/>
          <w:i/>
          <w:sz w:val="18"/>
          <w:szCs w:val="18"/>
        </w:rPr>
        <w:t xml:space="preserve"> если предусматривается плановое (авансовое) перечисление </w:t>
      </w:r>
      <w:r>
        <w:rPr>
          <w:rFonts w:ascii="Times New Roman" w:hAnsi="Times New Roman"/>
          <w:i/>
          <w:sz w:val="18"/>
          <w:szCs w:val="18"/>
        </w:rPr>
        <w:t>С</w:t>
      </w:r>
      <w:r w:rsidRPr="00E44C47">
        <w:rPr>
          <w:rFonts w:ascii="Times New Roman" w:hAnsi="Times New Roman"/>
          <w:i/>
          <w:sz w:val="18"/>
          <w:szCs w:val="18"/>
        </w:rPr>
        <w:t xml:space="preserve">убсидии. </w:t>
      </w:r>
    </w:p>
  </w:footnote>
  <w:footnote w:id="8">
    <w:p w:rsidR="008C27A0" w:rsidRPr="00E44C47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 w:rsidRPr="00E44C47">
        <w:rPr>
          <w:rStyle w:val="ae"/>
          <w:rFonts w:ascii="Times New Roman" w:hAnsi="Times New Roman"/>
          <w:i/>
          <w:sz w:val="18"/>
          <w:szCs w:val="18"/>
        </w:rPr>
        <w:footnoteRef/>
      </w:r>
      <w:r w:rsidRPr="00E44C47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Указываются иные обязанности, предусмотренные Правовым актом и Уполномоченным органом.</w:t>
      </w:r>
    </w:p>
  </w:footnote>
  <w:footnote w:id="9">
    <w:p w:rsidR="008C27A0" w:rsidRPr="00E44C47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 w:rsidRPr="00E44C47">
        <w:rPr>
          <w:rStyle w:val="ae"/>
          <w:rFonts w:ascii="Times New Roman" w:hAnsi="Times New Roman"/>
          <w:i/>
          <w:sz w:val="18"/>
          <w:szCs w:val="18"/>
        </w:rPr>
        <w:footnoteRef/>
      </w:r>
      <w:r w:rsidRPr="00E44C47">
        <w:rPr>
          <w:rFonts w:ascii="Times New Roman" w:hAnsi="Times New Roman"/>
          <w:i/>
          <w:sz w:val="18"/>
          <w:szCs w:val="18"/>
        </w:rPr>
        <w:t xml:space="preserve"> Указывается документ, в котором закреплены показатели результативности (Правовой акт или приложение к </w:t>
      </w:r>
      <w:r>
        <w:rPr>
          <w:rFonts w:ascii="Times New Roman" w:hAnsi="Times New Roman"/>
          <w:i/>
          <w:sz w:val="18"/>
          <w:szCs w:val="18"/>
        </w:rPr>
        <w:t>настоящему Соглашению).</w:t>
      </w:r>
    </w:p>
  </w:footnote>
  <w:footnote w:id="10">
    <w:p w:rsidR="008C27A0" w:rsidRPr="00DB7D5E" w:rsidRDefault="008C27A0" w:rsidP="008C27A0">
      <w:pPr>
        <w:pStyle w:val="ConsPlusNormal"/>
        <w:ind w:firstLine="0"/>
        <w:jc w:val="both"/>
        <w:rPr>
          <w:i/>
          <w:sz w:val="18"/>
          <w:szCs w:val="18"/>
        </w:rPr>
      </w:pPr>
      <w:r w:rsidRPr="00DB7D5E">
        <w:rPr>
          <w:rStyle w:val="ae"/>
          <w:sz w:val="18"/>
          <w:szCs w:val="18"/>
        </w:rPr>
        <w:footnoteRef/>
      </w:r>
      <w:r w:rsidRPr="00DB7D5E">
        <w:rPr>
          <w:sz w:val="18"/>
          <w:szCs w:val="18"/>
        </w:rPr>
        <w:t xml:space="preserve"> </w:t>
      </w:r>
      <w:r w:rsidRPr="00DB7D5E">
        <w:rPr>
          <w:rFonts w:ascii="Times New Roman" w:hAnsi="Times New Roman" w:cs="Times New Roman"/>
          <w:i/>
          <w:sz w:val="18"/>
          <w:szCs w:val="18"/>
        </w:rPr>
        <w:t>Получатель осуществляет в срок не позднее 31 марта текущего финансового года возврат остатка Субсидии, не использованного в отчетном финансовом году, в случае отсутствия решения Уполномоченного органа, согласованного с Департаментом финансов города Москвы, о наличии потребности в указанных средствах.</w:t>
      </w:r>
    </w:p>
  </w:footnote>
  <w:footnote w:id="11">
    <w:p w:rsidR="008C27A0" w:rsidRPr="00E44C47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 w:rsidRPr="008C27A0">
        <w:rPr>
          <w:rStyle w:val="ae"/>
          <w:rFonts w:ascii="Times New Roman" w:hAnsi="Times New Roman"/>
          <w:i/>
          <w:sz w:val="18"/>
          <w:szCs w:val="18"/>
        </w:rPr>
        <w:footnoteRef/>
      </w:r>
      <w:r w:rsidRPr="008C27A0">
        <w:rPr>
          <w:rFonts w:ascii="Times New Roman" w:hAnsi="Times New Roman"/>
          <w:i/>
          <w:sz w:val="18"/>
          <w:szCs w:val="18"/>
        </w:rPr>
        <w:t xml:space="preserve"> Данный пункт является обязательным, если предусматривается плановое (авансовое) перечисление субсидии. При этом </w:t>
      </w:r>
      <w:r>
        <w:rPr>
          <w:rFonts w:ascii="Times New Roman" w:hAnsi="Times New Roman"/>
          <w:i/>
          <w:sz w:val="18"/>
          <w:szCs w:val="18"/>
        </w:rPr>
        <w:t xml:space="preserve">Уполномоченный орган вправе установить иные сроки </w:t>
      </w:r>
      <w:r w:rsidRPr="00E44C47">
        <w:rPr>
          <w:rFonts w:ascii="Times New Roman" w:hAnsi="Times New Roman"/>
          <w:i/>
          <w:sz w:val="18"/>
          <w:szCs w:val="18"/>
        </w:rPr>
        <w:t>предоставл</w:t>
      </w:r>
      <w:r>
        <w:rPr>
          <w:rFonts w:ascii="Times New Roman" w:hAnsi="Times New Roman"/>
          <w:i/>
          <w:sz w:val="18"/>
          <w:szCs w:val="18"/>
        </w:rPr>
        <w:t>ения</w:t>
      </w:r>
      <w:r w:rsidRPr="00E44C47">
        <w:rPr>
          <w:rFonts w:ascii="Times New Roman" w:hAnsi="Times New Roman"/>
          <w:i/>
          <w:sz w:val="18"/>
          <w:szCs w:val="18"/>
        </w:rPr>
        <w:t xml:space="preserve"> Отчет</w:t>
      </w:r>
      <w:r>
        <w:rPr>
          <w:rFonts w:ascii="Times New Roman" w:hAnsi="Times New Roman"/>
          <w:i/>
          <w:sz w:val="18"/>
          <w:szCs w:val="18"/>
        </w:rPr>
        <w:t>а</w:t>
      </w:r>
      <w:r w:rsidRPr="00E44C47">
        <w:rPr>
          <w:rFonts w:ascii="Times New Roman" w:hAnsi="Times New Roman"/>
          <w:i/>
          <w:sz w:val="18"/>
          <w:szCs w:val="18"/>
        </w:rPr>
        <w:t xml:space="preserve"> об использовании </w:t>
      </w:r>
      <w:r>
        <w:rPr>
          <w:rFonts w:ascii="Times New Roman" w:hAnsi="Times New Roman"/>
          <w:i/>
          <w:sz w:val="18"/>
          <w:szCs w:val="18"/>
        </w:rPr>
        <w:t>С</w:t>
      </w:r>
      <w:r w:rsidRPr="00E44C47">
        <w:rPr>
          <w:rFonts w:ascii="Times New Roman" w:hAnsi="Times New Roman"/>
          <w:i/>
          <w:sz w:val="18"/>
          <w:szCs w:val="18"/>
        </w:rPr>
        <w:t>убсидии</w:t>
      </w:r>
      <w:r>
        <w:rPr>
          <w:rFonts w:ascii="Times New Roman" w:hAnsi="Times New Roman"/>
          <w:i/>
          <w:sz w:val="18"/>
          <w:szCs w:val="18"/>
        </w:rPr>
        <w:t>, но</w:t>
      </w:r>
      <w:r w:rsidRPr="00E44C47">
        <w:rPr>
          <w:rFonts w:ascii="Times New Roman" w:hAnsi="Times New Roman"/>
          <w:i/>
          <w:sz w:val="18"/>
          <w:szCs w:val="18"/>
        </w:rPr>
        <w:t xml:space="preserve"> не реже чем ежеквартально и в срок не позднее 30 числа месяца, следующего за первым, вторым, третьим кварталами, а годовой </w:t>
      </w:r>
      <w:r>
        <w:rPr>
          <w:rFonts w:ascii="Times New Roman" w:hAnsi="Times New Roman"/>
          <w:i/>
          <w:sz w:val="18"/>
          <w:szCs w:val="18"/>
        </w:rPr>
        <w:t>О</w:t>
      </w:r>
      <w:r w:rsidRPr="00E44C47">
        <w:rPr>
          <w:rFonts w:ascii="Times New Roman" w:hAnsi="Times New Roman"/>
          <w:i/>
          <w:sz w:val="18"/>
          <w:szCs w:val="18"/>
        </w:rPr>
        <w:t>тчет – в срок не позднее 15 марта финансового года, следующего за отчетным финансовым годом.</w:t>
      </w:r>
      <w:r>
        <w:rPr>
          <w:rFonts w:ascii="Times New Roman" w:hAnsi="Times New Roman"/>
          <w:i/>
          <w:sz w:val="18"/>
          <w:szCs w:val="18"/>
        </w:rPr>
        <w:t xml:space="preserve"> Форма Отчета разрабатывается Уполномоченным органом и является неотъемлемой частью Соглашения.</w:t>
      </w:r>
    </w:p>
  </w:footnote>
  <w:footnote w:id="12">
    <w:p w:rsidR="008C27A0" w:rsidRPr="00E44C47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 w:rsidRPr="00E44C47">
        <w:rPr>
          <w:rStyle w:val="ae"/>
          <w:rFonts w:ascii="Times New Roman" w:hAnsi="Times New Roman"/>
          <w:i/>
          <w:sz w:val="18"/>
          <w:szCs w:val="18"/>
        </w:rPr>
        <w:footnoteRef/>
      </w:r>
      <w:r w:rsidRPr="00E44C47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 xml:space="preserve">Указываются иные обязанности Получателя, предусмотренные Правовым актом и Уполномоченным органом. </w:t>
      </w:r>
    </w:p>
  </w:footnote>
  <w:footnote w:id="13">
    <w:p w:rsidR="008C27A0" w:rsidRPr="00E44C47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  <w:r w:rsidRPr="00E44C47">
        <w:rPr>
          <w:rStyle w:val="ae"/>
          <w:rFonts w:ascii="Times New Roman" w:hAnsi="Times New Roman"/>
          <w:i/>
          <w:sz w:val="18"/>
          <w:szCs w:val="18"/>
        </w:rPr>
        <w:footnoteRef/>
      </w:r>
      <w:r w:rsidRPr="00E44C47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Указываются иные права Получателя, предусмотренные Правовым актом и Уполномоченным органом.</w:t>
      </w:r>
      <w:r w:rsidRPr="00E44C47">
        <w:rPr>
          <w:rFonts w:ascii="Times New Roman" w:hAnsi="Times New Roman"/>
          <w:i/>
          <w:sz w:val="18"/>
          <w:szCs w:val="18"/>
        </w:rPr>
        <w:t xml:space="preserve"> </w:t>
      </w:r>
    </w:p>
    <w:p w:rsidR="008C27A0" w:rsidRPr="00E44C47" w:rsidRDefault="008C27A0" w:rsidP="008C27A0">
      <w:pPr>
        <w:pStyle w:val="ac"/>
        <w:jc w:val="both"/>
        <w:rPr>
          <w:rFonts w:ascii="Times New Roman" w:hAnsi="Times New Roman"/>
          <w:i/>
          <w:sz w:val="18"/>
          <w:szCs w:val="18"/>
        </w:rPr>
      </w:pPr>
    </w:p>
  </w:footnote>
  <w:footnote w:id="14">
    <w:p w:rsidR="008C27A0" w:rsidRDefault="008C27A0" w:rsidP="008C27A0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C9116A">
        <w:rPr>
          <w:rFonts w:ascii="Times New Roman" w:hAnsi="Times New Roman"/>
          <w:i/>
          <w:sz w:val="18"/>
          <w:szCs w:val="18"/>
        </w:rPr>
        <w:t>Дата вступления Соглашения в силу устанавливается со дня подписания Соглашения, дата окончания действия Соглашения устанавливается с учетом срока завершения операций по возврату остатка субсидии, не использованного в отчетном финансовом году, в случае отсутствия решения о наличии потребности в указанных средствах, а также с учетом срока использования указанного остатка субсидии в очередном финансовом году, в случае  подтверждения наличия потребности использования данного остатка субсидии на цели, предусмотренные Соглашением.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A0" w:rsidRDefault="008C27A0" w:rsidP="00391462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462" w:rsidRDefault="00391462" w:rsidP="00391462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91462" w:rsidRDefault="0039146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462" w:rsidRDefault="00391462" w:rsidP="00391462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77B82">
      <w:rPr>
        <w:rStyle w:val="ab"/>
        <w:noProof/>
      </w:rPr>
      <w:t>22</w:t>
    </w:r>
    <w:r>
      <w:rPr>
        <w:rStyle w:val="ab"/>
      </w:rPr>
      <w:fldChar w:fldCharType="end"/>
    </w:r>
  </w:p>
  <w:p w:rsidR="00391462" w:rsidRDefault="0039146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2268F"/>
    <w:multiLevelType w:val="multilevel"/>
    <w:tmpl w:val="8C865F8C"/>
    <w:lvl w:ilvl="0">
      <w:start w:val="1"/>
      <w:numFmt w:val="decimal"/>
      <w:lvlText w:val="%1."/>
      <w:lvlJc w:val="left"/>
      <w:pPr>
        <w:ind w:left="453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8A"/>
    <w:rsid w:val="002215BC"/>
    <w:rsid w:val="00352CAA"/>
    <w:rsid w:val="00391462"/>
    <w:rsid w:val="0055160F"/>
    <w:rsid w:val="00613C99"/>
    <w:rsid w:val="008C27A0"/>
    <w:rsid w:val="00977B82"/>
    <w:rsid w:val="00CC1D8A"/>
    <w:rsid w:val="00F6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27A0"/>
  </w:style>
  <w:style w:type="paragraph" w:customStyle="1" w:styleId="Heading">
    <w:name w:val="Heading"/>
    <w:rsid w:val="008C27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rsid w:val="008C27A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C27A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color w:val="000000"/>
    </w:rPr>
  </w:style>
  <w:style w:type="paragraph" w:styleId="a3">
    <w:name w:val="Body Text"/>
    <w:basedOn w:val="a"/>
    <w:link w:val="a4"/>
    <w:rsid w:val="008C27A0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link w:val="a3"/>
    <w:rsid w:val="008C27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rsid w:val="008C27A0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8C27A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rsid w:val="008C27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Верхний колонтитул Знак"/>
    <w:link w:val="a7"/>
    <w:rsid w:val="008C27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rsid w:val="008C27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Нижний колонтитул Знак"/>
    <w:link w:val="a9"/>
    <w:rsid w:val="008C27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27A0"/>
  </w:style>
  <w:style w:type="paragraph" w:customStyle="1" w:styleId="ConsPlusTitle">
    <w:name w:val="ConsPlusTitle"/>
    <w:rsid w:val="008C27A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footnote text"/>
    <w:basedOn w:val="a"/>
    <w:link w:val="ad"/>
    <w:uiPriority w:val="99"/>
    <w:unhideWhenUsed/>
    <w:rsid w:val="008C27A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rsid w:val="008C27A0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iPriority w:val="99"/>
    <w:unhideWhenUsed/>
    <w:rsid w:val="008C27A0"/>
    <w:rPr>
      <w:vertAlign w:val="superscript"/>
    </w:rPr>
  </w:style>
  <w:style w:type="paragraph" w:styleId="af">
    <w:name w:val="List Paragraph"/>
    <w:basedOn w:val="a"/>
    <w:uiPriority w:val="34"/>
    <w:qFormat/>
    <w:rsid w:val="008C27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27A0"/>
  </w:style>
  <w:style w:type="paragraph" w:customStyle="1" w:styleId="Heading">
    <w:name w:val="Heading"/>
    <w:rsid w:val="008C27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rsid w:val="008C27A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C27A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color w:val="000000"/>
    </w:rPr>
  </w:style>
  <w:style w:type="paragraph" w:styleId="a3">
    <w:name w:val="Body Text"/>
    <w:basedOn w:val="a"/>
    <w:link w:val="a4"/>
    <w:rsid w:val="008C27A0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link w:val="a3"/>
    <w:rsid w:val="008C27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rsid w:val="008C27A0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8C27A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rsid w:val="008C27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Верхний колонтитул Знак"/>
    <w:link w:val="a7"/>
    <w:rsid w:val="008C27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rsid w:val="008C27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Нижний колонтитул Знак"/>
    <w:link w:val="a9"/>
    <w:rsid w:val="008C27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27A0"/>
  </w:style>
  <w:style w:type="paragraph" w:customStyle="1" w:styleId="ConsPlusTitle">
    <w:name w:val="ConsPlusTitle"/>
    <w:rsid w:val="008C27A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footnote text"/>
    <w:basedOn w:val="a"/>
    <w:link w:val="ad"/>
    <w:uiPriority w:val="99"/>
    <w:unhideWhenUsed/>
    <w:rsid w:val="008C27A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rsid w:val="008C27A0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iPriority w:val="99"/>
    <w:unhideWhenUsed/>
    <w:rsid w:val="008C27A0"/>
    <w:rPr>
      <w:vertAlign w:val="superscript"/>
    </w:rPr>
  </w:style>
  <w:style w:type="paragraph" w:styleId="af">
    <w:name w:val="List Paragraph"/>
    <w:basedOn w:val="a"/>
    <w:uiPriority w:val="34"/>
    <w:qFormat/>
    <w:rsid w:val="008C2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BCC4FC4DDAACDFF4B96E4E4D32EEE63A1CD3A3801BC296E9B3943AF3D405E9D34756F1F4F9CB73D9P3ODJ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50;&#1054;&#1053;&#1050;&#1059;&#1056;&#1057;&#1067;,%20&#1058;&#1054;&#1056;&#1043;&#1048;,%20&#1043;&#1056;&#1040;&#1053;&#1058;&#1067;\&#1057;&#1059;&#1041;&#1057;&#1048;&#1044;&#1048;&#1048;%20&#1060;&#1077;&#1076;&#1077;&#1088;&#1072;&#1094;&#1080;&#1103;&#1084;\2020\&#1044;&#1086;&#1082;&#1091;&#1084;&#1077;&#1085;&#1090;&#1099;%20&#1085;&#1072;%20&#1082;&#1086;&#1085;&#1082;&#1091;&#1088;&#1089;\&#1055;&#1088;&#1080;&#1083;&#1086;&#1078;&#1077;&#1085;&#1080;&#1077;%203%20(&#1060;&#1086;&#1088;&#1084;&#1072;%20&#1044;&#1086;&#1075;&#1086;&#1074;&#1086;&#1088;&#1072;%20&#1089;%20&#1087;&#1088;&#1080;&#1083;&#1086;&#1078;&#1077;&#1085;&#1080;&#1103;&#1084;&#1080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3 (Форма Договора с приложениями)</Template>
  <TotalTime>0</TotalTime>
  <Pages>12</Pages>
  <Words>2784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18620</CharactersWithSpaces>
  <SharedDoc>false</SharedDoc>
  <HLinks>
    <vt:vector size="18" baseType="variant">
      <vt:variant>
        <vt:i4>327744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3670128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6160475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consultantplus://offline/ref=A7BCC4FC4DDAACDFF4B96E4E4D32EEE63A1CD3A3801BC296E9B3943AF3D405E9D34756F1F4F9CB73D9P3ODJ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Птицина Анна Валентиновна</dc:creator>
  <cp:lastModifiedBy>Гвоздева Ирина Михайловна</cp:lastModifiedBy>
  <cp:revision>2</cp:revision>
  <dcterms:created xsi:type="dcterms:W3CDTF">2021-04-14T06:56:00Z</dcterms:created>
  <dcterms:modified xsi:type="dcterms:W3CDTF">2021-04-14T06:56:00Z</dcterms:modified>
</cp:coreProperties>
</file>